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ED18A" w14:textId="77777777" w:rsidR="004468D0" w:rsidRDefault="004468D0" w:rsidP="00CC0110">
      <w:pPr>
        <w:pStyle w:val="TOC1"/>
      </w:pPr>
      <w:bookmarkStart w:id="0" w:name="_Toc130899814"/>
    </w:p>
    <w:p w14:paraId="5ECCDEE9" w14:textId="7C173173" w:rsidR="001D62CF" w:rsidRPr="007E2D69" w:rsidRDefault="00E24700" w:rsidP="004468D0">
      <w:pPr>
        <w:pStyle w:val="Title"/>
      </w:pPr>
      <w:r>
        <w:t>[</w:t>
      </w:r>
      <w:r w:rsidR="00D5388D">
        <w:t>T</w:t>
      </w:r>
      <w:r>
        <w:t>itle]</w:t>
      </w:r>
      <w:r w:rsidR="001D62CF">
        <w:t xml:space="preserve"> Policy</w:t>
      </w:r>
      <w:bookmarkEnd w:id="0"/>
      <w:r w:rsidR="001D62CF">
        <w:t xml:space="preserve"> </w:t>
      </w:r>
      <w:r w:rsidR="000710B5">
        <w:t>–</w:t>
      </w:r>
      <w:r w:rsidR="009B41A7">
        <w:t xml:space="preserve"> </w:t>
      </w:r>
      <w:r w:rsidR="004468D0">
        <w:t>use Title</w:t>
      </w:r>
      <w:r w:rsidR="00ED4732">
        <w:t xml:space="preserve"> font</w:t>
      </w:r>
    </w:p>
    <w:p w14:paraId="74906E4D" w14:textId="77777777" w:rsidR="001D62CF" w:rsidRPr="00E26380" w:rsidRDefault="001D62CF" w:rsidP="00B93814">
      <w:pPr>
        <w:spacing w:before="120"/>
        <w:rPr>
          <w:b/>
          <w:bCs/>
        </w:rPr>
      </w:pPr>
      <w:bookmarkStart w:id="1" w:name="_Appendix_B_–Phase"/>
      <w:bookmarkStart w:id="2" w:name="_Appendix_C_–"/>
      <w:bookmarkEnd w:id="1"/>
      <w:bookmarkEnd w:id="2"/>
      <w:r w:rsidRPr="00E26380">
        <w:rPr>
          <w:b/>
          <w:bCs/>
        </w:rPr>
        <w:t>Purpose</w:t>
      </w:r>
    </w:p>
    <w:p w14:paraId="7323628D" w14:textId="0AA2F776" w:rsidR="005E6DDC" w:rsidRDefault="002F709B" w:rsidP="005E6DDC">
      <w:pPr>
        <w:rPr>
          <w:lang w:val="en-US"/>
        </w:rPr>
      </w:pPr>
      <w:r>
        <w:rPr>
          <w:lang w:val="en-US"/>
        </w:rPr>
        <w:t>[</w:t>
      </w:r>
      <w:r w:rsidR="00563A68">
        <w:rPr>
          <w:lang w:val="en-US"/>
        </w:rPr>
        <w:t>Normal font – this is a</w:t>
      </w:r>
      <w:r w:rsidR="005E6DDC" w:rsidRPr="0080110D">
        <w:rPr>
          <w:lang w:val="en-US"/>
        </w:rPr>
        <w:t xml:space="preserve"> short description of the purpose of the policy</w:t>
      </w:r>
      <w:r>
        <w:rPr>
          <w:lang w:val="en-US"/>
        </w:rPr>
        <w:t>.]</w:t>
      </w:r>
    </w:p>
    <w:p w14:paraId="63E4821F" w14:textId="77777777" w:rsidR="001D62CF" w:rsidRPr="006E39D3" w:rsidRDefault="001D62CF" w:rsidP="001D62CF">
      <w:pPr>
        <w:spacing w:before="120" w:after="0" w:line="240" w:lineRule="auto"/>
        <w:rPr>
          <w:lang w:val="en-US"/>
        </w:rPr>
      </w:pPr>
      <w:r w:rsidRPr="006E39D3">
        <w:rPr>
          <w:lang w:val="en-US"/>
        </w:rPr>
        <w:t>This policy:</w:t>
      </w:r>
    </w:p>
    <w:p w14:paraId="5060CCBB" w14:textId="6D89295F" w:rsidR="001D62CF" w:rsidRDefault="00DB025C" w:rsidP="001D62CF">
      <w:pPr>
        <w:pStyle w:val="Bullet1"/>
        <w:rPr>
          <w:lang w:val="en-US"/>
        </w:rPr>
      </w:pPr>
      <w:r>
        <w:rPr>
          <w:lang w:val="en-US"/>
        </w:rPr>
        <w:t>u</w:t>
      </w:r>
      <w:r w:rsidR="00563A68">
        <w:rPr>
          <w:lang w:val="en-US"/>
        </w:rPr>
        <w:t>se Bullet 1</w:t>
      </w:r>
      <w:r w:rsidR="00172B86">
        <w:rPr>
          <w:lang w:val="en-US"/>
        </w:rPr>
        <w:t xml:space="preserve"> style</w:t>
      </w:r>
    </w:p>
    <w:p w14:paraId="7300AA38" w14:textId="77777777" w:rsidR="00172B86" w:rsidRDefault="00172B86" w:rsidP="00172B86">
      <w:pPr>
        <w:pStyle w:val="Bullet1"/>
        <w:rPr>
          <w:lang w:val="en-US"/>
        </w:rPr>
      </w:pPr>
      <w:r>
        <w:rPr>
          <w:lang w:val="en-US"/>
        </w:rPr>
        <w:t>use Bullet 1 style</w:t>
      </w:r>
    </w:p>
    <w:p w14:paraId="2C9B0A3C" w14:textId="77777777" w:rsidR="001D62CF" w:rsidRDefault="001D62CF" w:rsidP="001D62CF">
      <w:pPr>
        <w:rPr>
          <w:b/>
          <w:bCs/>
        </w:rPr>
      </w:pPr>
      <w:r w:rsidRPr="00DB673E">
        <w:rPr>
          <w:b/>
          <w:bCs/>
        </w:rPr>
        <w:t>Scope</w:t>
      </w:r>
    </w:p>
    <w:p w14:paraId="23802646" w14:textId="1D2C92D8" w:rsidR="003F0FA6" w:rsidRDefault="003F0FA6" w:rsidP="003F0FA6">
      <w:r>
        <w:t xml:space="preserve">The </w:t>
      </w:r>
      <w:r w:rsidRPr="00E56E45">
        <w:t>[title Policy</w:t>
      </w:r>
      <w:r w:rsidR="00BC08B9">
        <w:t>]</w:t>
      </w:r>
      <w:r>
        <w:t xml:space="preserve"> applies to</w:t>
      </w:r>
      <w:r w:rsidR="00ED4732">
        <w:t xml:space="preserve"> the</w:t>
      </w:r>
      <w:r>
        <w:t xml:space="preserve"> </w:t>
      </w:r>
      <w:r w:rsidR="00A7563B" w:rsidRPr="00920A4A">
        <w:rPr>
          <w:rStyle w:val="Hyperlink"/>
        </w:rPr>
        <w:t>[</w:t>
      </w:r>
      <w:hyperlink r:id="rId11" w:anchor="community" w:history="1">
        <w:r w:rsidR="00A7563B" w:rsidRPr="00920A4A">
          <w:rPr>
            <w:rStyle w:val="Hyperlink"/>
          </w:rPr>
          <w:t>UNSW community</w:t>
        </w:r>
      </w:hyperlink>
      <w:r w:rsidR="00A7563B" w:rsidRPr="00920A4A">
        <w:rPr>
          <w:rStyle w:val="Hyperlink"/>
        </w:rPr>
        <w:t>]</w:t>
      </w:r>
      <w:r w:rsidR="00ED4732">
        <w:t xml:space="preserve"> or another cohort </w:t>
      </w:r>
      <w:r w:rsidR="009275C3">
        <w:t>[</w:t>
      </w:r>
      <w:r w:rsidR="00ED4732">
        <w:t>e.g. s</w:t>
      </w:r>
      <w:r w:rsidR="009275C3">
        <w:t>taff and students]</w:t>
      </w:r>
      <w:r>
        <w:t xml:space="preserve">. </w:t>
      </w:r>
      <w:r w:rsidR="00D61CD7">
        <w:t>[Use Normal stye]</w:t>
      </w:r>
    </w:p>
    <w:p w14:paraId="52E473A4" w14:textId="77777777" w:rsidR="001D62CF" w:rsidRPr="003225AF" w:rsidRDefault="001D62CF" w:rsidP="001D62CF">
      <w:pPr>
        <w:pStyle w:val="BodyText"/>
      </w:pPr>
      <w:r w:rsidRPr="003225AF">
        <w:t xml:space="preserve">This policy applies to </w:t>
      </w:r>
      <w:proofErr w:type="spellStart"/>
      <w:r w:rsidRPr="003225AF">
        <w:t>xxxxx</w:t>
      </w:r>
      <w:proofErr w:type="spellEnd"/>
      <w:r w:rsidRPr="003225AF">
        <w:t xml:space="preserve"> in the following activities:</w:t>
      </w:r>
    </w:p>
    <w:p w14:paraId="21353E3C" w14:textId="77777777" w:rsidR="001D62CF" w:rsidRDefault="001D62CF" w:rsidP="001D62CF">
      <w:pPr>
        <w:pStyle w:val="Bullet1"/>
        <w:rPr>
          <w:lang w:val="en-US"/>
        </w:rPr>
      </w:pPr>
      <w:proofErr w:type="spellStart"/>
      <w:r>
        <w:rPr>
          <w:lang w:val="en-US"/>
        </w:rPr>
        <w:t>xxxxx</w:t>
      </w:r>
      <w:proofErr w:type="spellEnd"/>
    </w:p>
    <w:p w14:paraId="12A14D9B" w14:textId="77777777" w:rsidR="001D62CF" w:rsidRDefault="001D62CF" w:rsidP="001D62CF">
      <w:pPr>
        <w:pStyle w:val="BodyText"/>
      </w:pPr>
      <w:r w:rsidRPr="001915BE">
        <w:t>Some sections of this policy state a more limited scope for those sections.</w:t>
      </w:r>
    </w:p>
    <w:p w14:paraId="4C35B8E5" w14:textId="75F37516" w:rsidR="00663F94" w:rsidRDefault="001D62CF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73239954" w:history="1">
        <w:r w:rsidR="00663F94" w:rsidRPr="0098717B">
          <w:rPr>
            <w:rStyle w:val="Hyperlink"/>
            <w:noProof/>
            <w:lang w:eastAsia="en-GB"/>
          </w:rPr>
          <w:t>Principles and objectives [Template – heading 1 style]</w:t>
        </w:r>
        <w:r w:rsidR="00663F94">
          <w:rPr>
            <w:webHidden/>
          </w:rPr>
          <w:tab/>
        </w:r>
        <w:r w:rsidR="00663F94">
          <w:rPr>
            <w:webHidden/>
          </w:rPr>
          <w:fldChar w:fldCharType="begin"/>
        </w:r>
        <w:r w:rsidR="00663F94">
          <w:rPr>
            <w:webHidden/>
          </w:rPr>
          <w:instrText xml:space="preserve"> PAGEREF _Toc173239954 \h </w:instrText>
        </w:r>
        <w:r w:rsidR="00663F94">
          <w:rPr>
            <w:webHidden/>
          </w:rPr>
        </w:r>
        <w:r w:rsidR="00663F94">
          <w:rPr>
            <w:webHidden/>
          </w:rPr>
          <w:fldChar w:fldCharType="separate"/>
        </w:r>
        <w:r w:rsidR="00663F94">
          <w:rPr>
            <w:webHidden/>
          </w:rPr>
          <w:t>1</w:t>
        </w:r>
        <w:r w:rsidR="00663F94">
          <w:rPr>
            <w:webHidden/>
          </w:rPr>
          <w:fldChar w:fldCharType="end"/>
        </w:r>
      </w:hyperlink>
    </w:p>
    <w:p w14:paraId="440309A0" w14:textId="6F4A20DA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55" w:history="1">
        <w:r w:rsidRPr="0098717B">
          <w:rPr>
            <w:rStyle w:val="Hyperlink"/>
            <w:noProof/>
          </w:rPr>
          <w:t>1.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[Template - Policy heading]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3951033" w14:textId="40E1F284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56" w:history="1">
        <w:r w:rsidRPr="0098717B">
          <w:rPr>
            <w:rStyle w:val="Hyperlink"/>
            <w:noProof/>
          </w:rPr>
          <w:t>2.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Policy heading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9B3C89" w14:textId="665E30A7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57" w:history="1">
        <w:r w:rsidRPr="0098717B">
          <w:rPr>
            <w:rStyle w:val="Hyperlink"/>
            <w:noProof/>
          </w:rPr>
          <w:t>3.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Policy heading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6E1C9B" w14:textId="7A00CBF2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58" w:history="1">
        <w:r w:rsidRPr="0098717B">
          <w:rPr>
            <w:rStyle w:val="Hyperlink"/>
            <w:noProof/>
          </w:rPr>
          <w:t>4.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Policy heading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4C08B3" w14:textId="21CB4B2B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59" w:history="1">
        <w:r w:rsidRPr="0098717B">
          <w:rPr>
            <w:rStyle w:val="Hyperlink"/>
            <w:noProof/>
          </w:rPr>
          <w:t>5.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Policy heading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F6A32E" w14:textId="1F2271DC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0" w:history="1">
        <w:r w:rsidRPr="0098717B">
          <w:rPr>
            <w:rStyle w:val="Hyperlink"/>
            <w:noProof/>
          </w:rPr>
          <w:t>6.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Policy heading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DEE19F" w14:textId="30552FA6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1" w:history="1">
        <w:r w:rsidRPr="0098717B">
          <w:rPr>
            <w:rStyle w:val="Hyperlink"/>
            <w:noProof/>
          </w:rPr>
          <w:t>[title] Standard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82564B" w14:textId="3D2B723D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2" w:history="1">
        <w:r w:rsidRPr="0098717B">
          <w:rPr>
            <w:rStyle w:val="Hyperlink"/>
            <w:noProof/>
          </w:rPr>
          <w:t>1.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Standard heading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356AAB" w14:textId="1AB00D49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3" w:history="1">
        <w:r w:rsidRPr="0098717B">
          <w:rPr>
            <w:rStyle w:val="Hyperlink"/>
            <w:noProof/>
          </w:rPr>
          <w:t>2.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Standard heading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49D97F" w14:textId="3575F12A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4" w:history="1">
        <w:r w:rsidRPr="0098717B">
          <w:rPr>
            <w:rStyle w:val="Hyperlink"/>
            <w:noProof/>
            <w:lang w:val="en-US"/>
          </w:rPr>
          <w:t>[Template – heading 1 style]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299988" w14:textId="7CD9A332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5" w:history="1">
        <w:r w:rsidRPr="0098717B">
          <w:rPr>
            <w:rStyle w:val="Hyperlink"/>
            <w:noProof/>
          </w:rPr>
          <w:t>1.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[Step 1 in the procedure]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F3B952" w14:textId="58C9A701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6" w:history="1">
        <w:r w:rsidRPr="0098717B">
          <w:rPr>
            <w:rStyle w:val="Hyperlink"/>
            <w:noProof/>
          </w:rPr>
          <w:t>2.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[Step 2 in the procedure]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193A22" w14:textId="6F1BC306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7" w:history="1">
        <w:r w:rsidRPr="0098717B">
          <w:rPr>
            <w:rStyle w:val="Hyperlink"/>
            <w:noProof/>
          </w:rPr>
          <w:t>3.</w:t>
        </w:r>
        <w:r>
          <w:rPr>
            <w:rFonts w:eastAsiaTheme="minorEastAsia"/>
            <w:bCs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98717B">
          <w:rPr>
            <w:rStyle w:val="Hyperlink"/>
            <w:noProof/>
          </w:rPr>
          <w:t>[Step 3 in the procedure]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D7FECC" w14:textId="2D4D2355" w:rsidR="00663F94" w:rsidRDefault="00663F94">
      <w:pPr>
        <w:pStyle w:val="TOC1"/>
        <w:rPr>
          <w:rFonts w:eastAsiaTheme="minorEastAsia"/>
          <w:bCs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73239968" w:history="1">
        <w:r w:rsidRPr="0098717B">
          <w:rPr>
            <w:rStyle w:val="Hyperlink"/>
            <w:noProof/>
          </w:rPr>
          <w:t>Appendix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_Toc173239968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D26D57" w14:textId="0656BDCA" w:rsidR="001D62CF" w:rsidRDefault="001D62CF" w:rsidP="001D62CF">
      <w:pPr>
        <w:pStyle w:val="BodyText"/>
      </w:pPr>
      <w:r>
        <w:fldChar w:fldCharType="end"/>
      </w:r>
    </w:p>
    <w:p w14:paraId="68F74F92" w14:textId="6BCD950A" w:rsidR="00ED7C8C" w:rsidRPr="00ED7C8C" w:rsidRDefault="001D62CF" w:rsidP="00ED7C8C">
      <w:pPr>
        <w:pStyle w:val="Template-heading1style"/>
        <w:rPr>
          <w:lang w:eastAsia="en-GB"/>
        </w:rPr>
      </w:pPr>
      <w:bookmarkStart w:id="3" w:name="_Toc144462796"/>
      <w:bookmarkStart w:id="4" w:name="_Toc144730947"/>
      <w:bookmarkStart w:id="5" w:name="_Toc173239954"/>
      <w:r w:rsidRPr="009B41A7">
        <w:rPr>
          <w:lang w:eastAsia="en-GB"/>
        </w:rPr>
        <w:t>P</w:t>
      </w:r>
      <w:bookmarkStart w:id="6" w:name="_Toc130899815"/>
      <w:r w:rsidRPr="009B41A7">
        <w:rPr>
          <w:lang w:eastAsia="en-GB"/>
        </w:rPr>
        <w:t>rinciples and objectives</w:t>
      </w:r>
      <w:bookmarkEnd w:id="3"/>
      <w:bookmarkEnd w:id="4"/>
      <w:bookmarkEnd w:id="6"/>
      <w:r w:rsidRPr="009B41A7">
        <w:rPr>
          <w:lang w:eastAsia="en-GB"/>
        </w:rPr>
        <w:t xml:space="preserve"> </w:t>
      </w:r>
      <w:bookmarkStart w:id="7" w:name="section1responsible_and_ethical"/>
      <w:bookmarkEnd w:id="7"/>
      <w:r w:rsidR="00D61CD7">
        <w:rPr>
          <w:lang w:eastAsia="en-GB"/>
        </w:rPr>
        <w:t>[Template – heading 1 style]</w:t>
      </w:r>
      <w:bookmarkEnd w:id="5"/>
    </w:p>
    <w:p w14:paraId="11692593" w14:textId="7990F465" w:rsidR="00ED7C8C" w:rsidRDefault="00D61CD7" w:rsidP="00310430">
      <w:pPr>
        <w:pStyle w:val="Template-Policyheading"/>
      </w:pPr>
      <w:bookmarkStart w:id="8" w:name="_Toc173239955"/>
      <w:r>
        <w:t xml:space="preserve">[Template - </w:t>
      </w:r>
      <w:r w:rsidR="00ED7C8C">
        <w:t>Policy heading</w:t>
      </w:r>
      <w:r w:rsidR="005055A9">
        <w:t>]</w:t>
      </w:r>
      <w:bookmarkEnd w:id="8"/>
    </w:p>
    <w:p w14:paraId="276C9A11" w14:textId="636D6A6F" w:rsidR="3EFEA53D" w:rsidRPr="00E833B6" w:rsidRDefault="003C1C0F" w:rsidP="00E833B6">
      <w:pPr>
        <w:pStyle w:val="Bodysub-section"/>
      </w:pPr>
      <w:r w:rsidRPr="00961CF5">
        <w:t xml:space="preserve">[Use Body </w:t>
      </w:r>
      <w:r w:rsidR="00A20139" w:rsidRPr="00961CF5">
        <w:t>sub-section</w:t>
      </w:r>
      <w:r w:rsidRPr="00961CF5">
        <w:t>]</w:t>
      </w:r>
    </w:p>
    <w:p w14:paraId="64564B32" w14:textId="77777777" w:rsidR="00BA59A0" w:rsidRDefault="00BA59A0" w:rsidP="00BA59A0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07F6AD70" w14:textId="77777777" w:rsidR="00BA59A0" w:rsidRDefault="00BA59A0" w:rsidP="00BA59A0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7952460D" w14:textId="2C0145BF" w:rsidR="00BA59A0" w:rsidRDefault="00BA59A0" w:rsidP="00BA59A0">
      <w:pPr>
        <w:pStyle w:val="Template-Policyheading"/>
      </w:pPr>
      <w:bookmarkStart w:id="9" w:name="_Toc173239956"/>
      <w:r>
        <w:t>Policy heading</w:t>
      </w:r>
      <w:bookmarkEnd w:id="9"/>
      <w:r>
        <w:t xml:space="preserve"> </w:t>
      </w:r>
    </w:p>
    <w:p w14:paraId="4041D7EA" w14:textId="38020343" w:rsidR="00BA59A0" w:rsidRPr="00BA59A0" w:rsidRDefault="00BA59A0" w:rsidP="00BA59A0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0F103602" w14:textId="77777777" w:rsidR="00BA59A0" w:rsidRDefault="00BA59A0" w:rsidP="00BA59A0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10C27507" w14:textId="77777777" w:rsidR="00BA59A0" w:rsidRPr="00BA59A0" w:rsidRDefault="00BA59A0" w:rsidP="00BA59A0">
      <w:pPr>
        <w:rPr>
          <w:lang w:val="en-US"/>
        </w:rPr>
      </w:pPr>
    </w:p>
    <w:p w14:paraId="107BFB0B" w14:textId="21536EC9" w:rsidR="0085096A" w:rsidRDefault="0085096A" w:rsidP="0085096A">
      <w:pPr>
        <w:pStyle w:val="Template-Policyheading"/>
      </w:pPr>
      <w:bookmarkStart w:id="10" w:name="_Toc173239957"/>
      <w:r>
        <w:t xml:space="preserve">Policy </w:t>
      </w:r>
      <w:r w:rsidRPr="00707BBA">
        <w:t>heading</w:t>
      </w:r>
      <w:bookmarkEnd w:id="10"/>
      <w:r>
        <w:t xml:space="preserve"> </w:t>
      </w:r>
    </w:p>
    <w:p w14:paraId="74BF80BB" w14:textId="7AF70BCF" w:rsidR="003C1C0F" w:rsidRDefault="003C1C0F" w:rsidP="003C1C0F">
      <w:pPr>
        <w:pStyle w:val="Bodysub-section"/>
        <w:rPr>
          <w:lang w:val="en-US"/>
        </w:rPr>
      </w:pPr>
      <w:r>
        <w:rPr>
          <w:lang w:val="en-US"/>
        </w:rPr>
        <w:t xml:space="preserve">[Use Body </w:t>
      </w:r>
      <w:r w:rsidR="00CE23BB">
        <w:rPr>
          <w:lang w:val="en-US"/>
        </w:rPr>
        <w:t>sub-section]</w:t>
      </w:r>
    </w:p>
    <w:p w14:paraId="24646455" w14:textId="77777777" w:rsidR="00CE23BB" w:rsidRPr="00E833B6" w:rsidRDefault="00CE23BB" w:rsidP="00E833B6">
      <w:pPr>
        <w:pStyle w:val="Bodysub-section"/>
      </w:pPr>
      <w:r w:rsidRPr="00E833B6">
        <w:t>[Use Body sub-section]</w:t>
      </w:r>
    </w:p>
    <w:p w14:paraId="50507787" w14:textId="6101F317" w:rsidR="0085096A" w:rsidRDefault="005055A9" w:rsidP="00BC6E95">
      <w:pPr>
        <w:pStyle w:val="Bullet2"/>
      </w:pPr>
      <w:bookmarkStart w:id="11" w:name="_Hlk172650394"/>
      <w:r>
        <w:t>[</w:t>
      </w:r>
      <w:r w:rsidR="00C2348A">
        <w:t>Bullet 2</w:t>
      </w:r>
      <w:r w:rsidR="003967F9">
        <w:t xml:space="preserve"> </w:t>
      </w:r>
      <w:r>
        <w:t>style</w:t>
      </w:r>
      <w:r w:rsidR="00C2348A">
        <w:t>]</w:t>
      </w:r>
    </w:p>
    <w:p w14:paraId="683E10DB" w14:textId="54A63CDC" w:rsidR="003967F9" w:rsidRPr="00BC6E95" w:rsidRDefault="003967F9" w:rsidP="003967F9">
      <w:pPr>
        <w:pStyle w:val="Bullet2"/>
      </w:pPr>
      <w:r>
        <w:t xml:space="preserve">[Bullet 2 </w:t>
      </w:r>
      <w:r w:rsidR="005055A9">
        <w:t>style</w:t>
      </w:r>
    </w:p>
    <w:p w14:paraId="75F5A8DE" w14:textId="3FAC6B89" w:rsidR="003967F9" w:rsidRPr="00BC6E95" w:rsidRDefault="005055A9" w:rsidP="003967F9">
      <w:pPr>
        <w:pStyle w:val="Bullet2"/>
      </w:pPr>
      <w:r>
        <w:t>[Bullet 2 style]</w:t>
      </w:r>
    </w:p>
    <w:p w14:paraId="368E6F6A" w14:textId="18CDD8C2" w:rsidR="003967F9" w:rsidRPr="00CE23BB" w:rsidRDefault="0085096A" w:rsidP="003967F9">
      <w:pPr>
        <w:pStyle w:val="Template-Policyheading"/>
      </w:pPr>
      <w:bookmarkStart w:id="12" w:name="_Toc173239958"/>
      <w:bookmarkStart w:id="13" w:name="_Hlk104372544"/>
      <w:bookmarkEnd w:id="11"/>
      <w:r>
        <w:t xml:space="preserve">Policy </w:t>
      </w:r>
      <w:r w:rsidRPr="00707BBA">
        <w:t>heading</w:t>
      </w:r>
      <w:bookmarkEnd w:id="12"/>
      <w:r>
        <w:t xml:space="preserve"> </w:t>
      </w:r>
    </w:p>
    <w:bookmarkEnd w:id="13"/>
    <w:p w14:paraId="23447FB6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31C451CD" w14:textId="77777777" w:rsidR="005055A9" w:rsidRDefault="005055A9" w:rsidP="005055A9">
      <w:pPr>
        <w:pStyle w:val="Bullet2"/>
      </w:pPr>
      <w:r>
        <w:t>[Bullet 2 style]</w:t>
      </w:r>
    </w:p>
    <w:p w14:paraId="5382E576" w14:textId="77777777" w:rsidR="005055A9" w:rsidRPr="00BC6E95" w:rsidRDefault="005055A9" w:rsidP="005055A9">
      <w:pPr>
        <w:pStyle w:val="Bullet2"/>
      </w:pPr>
      <w:r>
        <w:t>[Bullet 2 style</w:t>
      </w:r>
    </w:p>
    <w:p w14:paraId="5FA9BE5A" w14:textId="77777777" w:rsidR="005055A9" w:rsidRPr="00BC6E95" w:rsidRDefault="005055A9" w:rsidP="005055A9">
      <w:pPr>
        <w:pStyle w:val="Bullet2"/>
      </w:pPr>
      <w:r>
        <w:t>[Bullet 2 style]</w:t>
      </w:r>
    </w:p>
    <w:p w14:paraId="5BEB3951" w14:textId="566624AA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24A92E0A" w14:textId="2E06E1A7" w:rsidR="005055A9" w:rsidRDefault="005055A9" w:rsidP="005055A9">
      <w:pPr>
        <w:pStyle w:val="Bodysub-part"/>
      </w:pPr>
      <w:r>
        <w:t>[use body sub-part]</w:t>
      </w:r>
    </w:p>
    <w:p w14:paraId="2C3F0611" w14:textId="2264238E" w:rsidR="005055A9" w:rsidRPr="00CE23BB" w:rsidRDefault="005055A9" w:rsidP="005055A9">
      <w:pPr>
        <w:pStyle w:val="Bodysub-part"/>
      </w:pPr>
      <w:r>
        <w:t>[use Body sub-part]</w:t>
      </w:r>
    </w:p>
    <w:p w14:paraId="6A878E78" w14:textId="425A67F8" w:rsidR="0085096A" w:rsidRDefault="0085096A" w:rsidP="0085096A">
      <w:pPr>
        <w:pStyle w:val="Template-Policyheading"/>
      </w:pPr>
      <w:bookmarkStart w:id="14" w:name="_Toc173239959"/>
      <w:r>
        <w:t xml:space="preserve">Policy </w:t>
      </w:r>
      <w:r w:rsidRPr="00707BBA">
        <w:t>heading</w:t>
      </w:r>
      <w:bookmarkEnd w:id="14"/>
      <w:r>
        <w:t xml:space="preserve"> </w:t>
      </w:r>
    </w:p>
    <w:p w14:paraId="40939222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164967E5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097574F9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43F8A724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2D998FEE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1D82F4DE" w14:textId="2BA01AE4" w:rsidR="00CE23BB" w:rsidRDefault="00DB025C" w:rsidP="005055A9">
      <w:pPr>
        <w:pStyle w:val="Bodysub-part"/>
        <w:numPr>
          <w:ilvl w:val="0"/>
          <w:numId w:val="44"/>
        </w:numPr>
      </w:pPr>
      <w:r>
        <w:t>[use Body sub-part]</w:t>
      </w:r>
    </w:p>
    <w:p w14:paraId="4C4F771C" w14:textId="30856F4D" w:rsidR="00DB025C" w:rsidRDefault="00DB025C" w:rsidP="005055A9">
      <w:pPr>
        <w:pStyle w:val="Bodysub-part"/>
        <w:numPr>
          <w:ilvl w:val="0"/>
          <w:numId w:val="44"/>
        </w:numPr>
      </w:pPr>
      <w:r>
        <w:t>[use Body sub-part]</w:t>
      </w:r>
    </w:p>
    <w:p w14:paraId="41F2AFA7" w14:textId="617870C0" w:rsidR="00CE23BB" w:rsidRDefault="005055A9" w:rsidP="00CE23BB">
      <w:pPr>
        <w:pStyle w:val="Template-Policyheading"/>
      </w:pPr>
      <w:bookmarkStart w:id="15" w:name="_Toc173239960"/>
      <w:r>
        <w:t>Policy heading</w:t>
      </w:r>
      <w:bookmarkEnd w:id="15"/>
      <w:r>
        <w:t xml:space="preserve"> </w:t>
      </w:r>
    </w:p>
    <w:p w14:paraId="2A1CAEEB" w14:textId="77777777" w:rsidR="00CE23BB" w:rsidRDefault="00CE23BB" w:rsidP="00CE23BB">
      <w:pPr>
        <w:pStyle w:val="Bodysub-section"/>
        <w:rPr>
          <w:lang w:val="en-US"/>
        </w:rPr>
      </w:pPr>
      <w:r>
        <w:rPr>
          <w:lang w:val="en-US"/>
        </w:rPr>
        <w:t>[Use Body sub-section]</w:t>
      </w:r>
    </w:p>
    <w:p w14:paraId="0BA73EB0" w14:textId="77777777" w:rsidR="00CE23BB" w:rsidRPr="00CE23BB" w:rsidRDefault="00CE23BB" w:rsidP="00CE23BB">
      <w:pPr>
        <w:rPr>
          <w:lang w:val="en-US"/>
        </w:rPr>
      </w:pPr>
    </w:p>
    <w:p w14:paraId="097B84B8" w14:textId="4E6E1BAE" w:rsidR="005E182B" w:rsidRDefault="00DD417D" w:rsidP="00DD417D">
      <w:pPr>
        <w:pStyle w:val="Template-Policyheading"/>
      </w:pPr>
      <w:r>
        <w:t xml:space="preserve">Heading </w:t>
      </w:r>
    </w:p>
    <w:p w14:paraId="5945601A" w14:textId="77777777" w:rsidR="000330C5" w:rsidRPr="000330C5" w:rsidRDefault="000330C5" w:rsidP="000330C5">
      <w:pPr>
        <w:rPr>
          <w:lang w:val="en-US"/>
        </w:rPr>
      </w:pPr>
    </w:p>
    <w:p w14:paraId="01853F91" w14:textId="77777777" w:rsidR="001D62CF" w:rsidRPr="00EF756C" w:rsidRDefault="001D62CF" w:rsidP="00EF756C">
      <w:bookmarkStart w:id="16" w:name="_Toc130899822"/>
    </w:p>
    <w:p w14:paraId="6B553321" w14:textId="77777777" w:rsidR="008072DB" w:rsidRDefault="008072DB">
      <w:pPr>
        <w:rPr>
          <w:lang w:val="en-US"/>
        </w:rPr>
        <w:sectPr w:rsidR="008072DB" w:rsidSect="007368EA">
          <w:footerReference w:type="default" r:id="rId12"/>
          <w:headerReference w:type="first" r:id="rId13"/>
          <w:footerReference w:type="first" r:id="rId14"/>
          <w:pgSz w:w="11906" w:h="16838" w:code="9"/>
          <w:pgMar w:top="936" w:right="936" w:bottom="567" w:left="936" w:header="851" w:footer="150" w:gutter="0"/>
          <w:cols w:space="708"/>
          <w:titlePg/>
          <w:docGrid w:linePitch="360"/>
        </w:sectPr>
      </w:pPr>
    </w:p>
    <w:p w14:paraId="77DA944A" w14:textId="1C11B660" w:rsidR="00686433" w:rsidRDefault="00686433">
      <w:pPr>
        <w:rPr>
          <w:lang w:val="en-US"/>
        </w:rPr>
      </w:pPr>
    </w:p>
    <w:p w14:paraId="4AB5A6BE" w14:textId="2DE942BB" w:rsidR="00ED4732" w:rsidRPr="007E2D69" w:rsidRDefault="00ED4732" w:rsidP="00ED4732">
      <w:pPr>
        <w:pStyle w:val="Title"/>
      </w:pPr>
      <w:r>
        <w:t>[</w:t>
      </w:r>
      <w:r w:rsidR="002D6173">
        <w:t>Title style for name</w:t>
      </w:r>
      <w:r>
        <w:t xml:space="preserve">] Standard </w:t>
      </w:r>
    </w:p>
    <w:p w14:paraId="68BE5389" w14:textId="531B6DCB" w:rsidR="00686433" w:rsidRPr="00F3260D" w:rsidRDefault="00686433" w:rsidP="00686433">
      <w:pPr>
        <w:rPr>
          <w:rFonts w:eastAsia="Arial" w:cs="Arial"/>
          <w:szCs w:val="20"/>
        </w:rPr>
      </w:pPr>
      <w:r w:rsidRPr="00F3260D">
        <w:rPr>
          <w:rFonts w:eastAsia="Arial" w:cs="Arial"/>
          <w:szCs w:val="20"/>
        </w:rPr>
        <w:t xml:space="preserve">[A </w:t>
      </w:r>
      <w:r w:rsidR="00C9064B">
        <w:rPr>
          <w:rFonts w:eastAsia="Arial" w:cs="Arial"/>
          <w:szCs w:val="20"/>
        </w:rPr>
        <w:t>s</w:t>
      </w:r>
      <w:r w:rsidRPr="00F3260D">
        <w:rPr>
          <w:rFonts w:eastAsia="Arial" w:cs="Arial"/>
          <w:szCs w:val="20"/>
        </w:rPr>
        <w:t xml:space="preserve">tandard may be contained in a </w:t>
      </w:r>
      <w:r w:rsidR="00DC3AB6">
        <w:rPr>
          <w:rFonts w:eastAsia="Arial" w:cs="Arial"/>
          <w:szCs w:val="20"/>
        </w:rPr>
        <w:t>p</w:t>
      </w:r>
      <w:r w:rsidRPr="00F3260D">
        <w:rPr>
          <w:rFonts w:eastAsia="Arial" w:cs="Arial"/>
          <w:szCs w:val="20"/>
        </w:rPr>
        <w:t>olicy if you need to mandate and direct behaviour or provide an operating standard for a product, service, or system]</w:t>
      </w:r>
    </w:p>
    <w:p w14:paraId="3EE3F32A" w14:textId="128A14C5" w:rsidR="00686433" w:rsidRDefault="00686433" w:rsidP="00686433">
      <w:r>
        <w:t>[</w:t>
      </w:r>
      <w:r w:rsidR="00C9064B">
        <w:t>Normal style for paragraph</w:t>
      </w:r>
      <w:r w:rsidR="00A716EA">
        <w:t>s that are not numbered</w:t>
      </w:r>
      <w:r>
        <w:t>]</w:t>
      </w:r>
    </w:p>
    <w:p w14:paraId="12C55353" w14:textId="77777777" w:rsidR="00A716EA" w:rsidRDefault="00A716EA" w:rsidP="00A716EA">
      <w:r>
        <w:t>[Normal style for paragraphs]</w:t>
      </w:r>
    </w:p>
    <w:p w14:paraId="61DF2D28" w14:textId="4F00017A" w:rsidR="00E66ED8" w:rsidRDefault="00E66ED8" w:rsidP="007A4E94">
      <w:pPr>
        <w:pStyle w:val="Heading1NoNumber"/>
      </w:pPr>
      <w:bookmarkStart w:id="17" w:name="_Toc173239961"/>
      <w:r w:rsidRPr="006A1F39">
        <w:t>[title] Standard</w:t>
      </w:r>
      <w:bookmarkEnd w:id="17"/>
      <w:r w:rsidRPr="006A1F39">
        <w:t xml:space="preserve"> </w:t>
      </w:r>
    </w:p>
    <w:p w14:paraId="4DAF7640" w14:textId="2970D7A9" w:rsidR="00CC7C4E" w:rsidRDefault="00CC7C4E" w:rsidP="00CC7C4E">
      <w:r>
        <w:t>[para 1]</w:t>
      </w:r>
    </w:p>
    <w:p w14:paraId="62B405F4" w14:textId="2D779888" w:rsidR="00CC7C4E" w:rsidRDefault="00CC7C4E" w:rsidP="00CC7C4E">
      <w:r>
        <w:t>[para 2]</w:t>
      </w:r>
    </w:p>
    <w:p w14:paraId="3F0C61F7" w14:textId="181CAD84" w:rsidR="00686433" w:rsidRPr="00707BBA" w:rsidRDefault="00686433" w:rsidP="00B656DE">
      <w:pPr>
        <w:pStyle w:val="Template-Policyheading"/>
        <w:numPr>
          <w:ilvl w:val="0"/>
          <w:numId w:val="37"/>
        </w:numPr>
        <w:ind w:left="357" w:hanging="357"/>
      </w:pPr>
      <w:bookmarkStart w:id="18" w:name="_Toc173239962"/>
      <w:r w:rsidRPr="00707BBA">
        <w:t>Standard heading 1</w:t>
      </w:r>
      <w:bookmarkEnd w:id="18"/>
      <w:r w:rsidR="00FC253A">
        <w:t xml:space="preserve"> </w:t>
      </w:r>
    </w:p>
    <w:p w14:paraId="59170B6F" w14:textId="718F0C40" w:rsidR="00686433" w:rsidRPr="00ED4732" w:rsidRDefault="00686433" w:rsidP="00ED4732">
      <w:pPr>
        <w:pStyle w:val="Bodysub-section"/>
      </w:pPr>
      <w:r w:rsidRPr="00ED4732">
        <w:t>[</w:t>
      </w:r>
      <w:r w:rsidR="00FC253A">
        <w:t>Body sub-section style]</w:t>
      </w:r>
    </w:p>
    <w:p w14:paraId="641E7ED5" w14:textId="77777777" w:rsidR="00686433" w:rsidRPr="00ED4732" w:rsidRDefault="00686433" w:rsidP="00ED4732">
      <w:pPr>
        <w:pStyle w:val="Bullet2"/>
      </w:pPr>
      <w:r w:rsidRPr="00ED4732">
        <w:t>bullet</w:t>
      </w:r>
    </w:p>
    <w:p w14:paraId="00F4A599" w14:textId="77777777" w:rsidR="00686433" w:rsidRPr="00ED4732" w:rsidRDefault="00686433" w:rsidP="00ED4732">
      <w:pPr>
        <w:pStyle w:val="Bullet2"/>
      </w:pPr>
      <w:r w:rsidRPr="00ED4732">
        <w:t>bullet</w:t>
      </w:r>
    </w:p>
    <w:p w14:paraId="4481877E" w14:textId="77777777" w:rsidR="00686433" w:rsidRPr="00ED4732" w:rsidRDefault="00686433" w:rsidP="00ED4732">
      <w:pPr>
        <w:pStyle w:val="Bullet2"/>
      </w:pPr>
      <w:r w:rsidRPr="00ED4732">
        <w:t>bullet</w:t>
      </w:r>
    </w:p>
    <w:p w14:paraId="3B70BEAA" w14:textId="77777777" w:rsidR="00FC253A" w:rsidRDefault="00FC253A" w:rsidP="00FC253A">
      <w:pPr>
        <w:pStyle w:val="Bodysub-section"/>
      </w:pPr>
      <w:r w:rsidRPr="00ED4732">
        <w:t>[</w:t>
      </w:r>
      <w:r>
        <w:t>Body sub-section style]</w:t>
      </w:r>
    </w:p>
    <w:p w14:paraId="4DAFCF59" w14:textId="5B3A59D7" w:rsidR="00FC253A" w:rsidRPr="00ED4732" w:rsidRDefault="00FC253A" w:rsidP="00FC253A">
      <w:pPr>
        <w:pStyle w:val="Bodysub-section"/>
      </w:pPr>
      <w:r w:rsidRPr="00ED4732">
        <w:t>[</w:t>
      </w:r>
      <w:r>
        <w:t>Body sub-section style]</w:t>
      </w:r>
    </w:p>
    <w:p w14:paraId="2DDD6D85" w14:textId="77777777" w:rsidR="00686433" w:rsidRPr="00707BBA" w:rsidRDefault="00686433" w:rsidP="00CC7C4E">
      <w:pPr>
        <w:pStyle w:val="Template-Policyheading"/>
      </w:pPr>
      <w:bookmarkStart w:id="19" w:name="_Toc173239963"/>
      <w:r w:rsidRPr="00707BBA">
        <w:t>Standard heading 2</w:t>
      </w:r>
      <w:bookmarkEnd w:id="19"/>
    </w:p>
    <w:p w14:paraId="7D423BAC" w14:textId="77777777" w:rsidR="00FC253A" w:rsidRPr="00ED4732" w:rsidRDefault="00FC253A" w:rsidP="00FC253A">
      <w:pPr>
        <w:pStyle w:val="Bodysub-section"/>
      </w:pPr>
      <w:r w:rsidRPr="00ED4732">
        <w:t>[</w:t>
      </w:r>
      <w:r>
        <w:t>Body sub-section style]</w:t>
      </w:r>
    </w:p>
    <w:p w14:paraId="1E0E461C" w14:textId="77777777" w:rsidR="00686433" w:rsidRPr="008871DE" w:rsidRDefault="00686433" w:rsidP="008E1FA3">
      <w:pPr>
        <w:pStyle w:val="Bullet2"/>
      </w:pPr>
      <w:r w:rsidRPr="008871DE">
        <w:t>bullet</w:t>
      </w:r>
    </w:p>
    <w:p w14:paraId="24A45D64" w14:textId="77777777" w:rsidR="00686433" w:rsidRPr="008871DE" w:rsidRDefault="00686433" w:rsidP="008E1FA3">
      <w:pPr>
        <w:pStyle w:val="Bullet2"/>
      </w:pPr>
      <w:r w:rsidRPr="008871DE">
        <w:t>bullet</w:t>
      </w:r>
    </w:p>
    <w:p w14:paraId="509F882A" w14:textId="77777777" w:rsidR="00686433" w:rsidRPr="008871DE" w:rsidRDefault="00686433" w:rsidP="008E1FA3">
      <w:pPr>
        <w:pStyle w:val="Bullet2"/>
      </w:pPr>
      <w:r w:rsidRPr="008871DE">
        <w:t>bullet</w:t>
      </w:r>
    </w:p>
    <w:p w14:paraId="7EAC2659" w14:textId="77777777" w:rsidR="00FC253A" w:rsidRPr="00FC253A" w:rsidRDefault="00FC253A" w:rsidP="00FC253A">
      <w:pPr>
        <w:pStyle w:val="Bodysub-section"/>
      </w:pPr>
      <w:r w:rsidRPr="00FC253A">
        <w:t>[Body sub-section style]</w:t>
      </w:r>
    </w:p>
    <w:p w14:paraId="4418C8A8" w14:textId="77777777" w:rsidR="00FC253A" w:rsidRPr="00ED4732" w:rsidRDefault="00FC253A" w:rsidP="00FC253A">
      <w:pPr>
        <w:pStyle w:val="Bodysub-section"/>
      </w:pPr>
      <w:r w:rsidRPr="00FC253A">
        <w:t>[Body sub-section style</w:t>
      </w:r>
      <w:r>
        <w:t>]</w:t>
      </w:r>
    </w:p>
    <w:p w14:paraId="46A80CC5" w14:textId="69C49C66" w:rsidR="00B11456" w:rsidRDefault="00B11456" w:rsidP="00FC253A"/>
    <w:p w14:paraId="32D81294" w14:textId="7DBA2905" w:rsidR="00507F6A" w:rsidRPr="000B22F2" w:rsidRDefault="00507F6A" w:rsidP="00FC25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59BDE3B" wp14:editId="4BC75561">
                <wp:simplePos x="0" y="0"/>
                <wp:positionH relativeFrom="margin">
                  <wp:posOffset>-127635</wp:posOffset>
                </wp:positionH>
                <wp:positionV relativeFrom="paragraph">
                  <wp:posOffset>249555</wp:posOffset>
                </wp:positionV>
                <wp:extent cx="6838950" cy="238125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299D" w14:textId="7A353467" w:rsidR="00404FA0" w:rsidRPr="006C1B4D" w:rsidRDefault="00404FA0" w:rsidP="00404FA0">
                            <w:pPr>
                              <w:rPr>
                                <w:szCs w:val="20"/>
                              </w:rPr>
                            </w:pPr>
                            <w:r w:rsidRPr="00E87FC4">
                              <w:rPr>
                                <w:b/>
                                <w:bCs/>
                                <w:szCs w:val="20"/>
                              </w:rPr>
                              <w:t>Effective:</w:t>
                            </w:r>
                            <w:r>
                              <w:rPr>
                                <w:szCs w:val="20"/>
                              </w:rPr>
                              <w:t xml:space="preserve"> [XX Month]</w:t>
                            </w:r>
                            <w:r w:rsidRPr="006C1B4D">
                              <w:rPr>
                                <w:szCs w:val="20"/>
                              </w:rPr>
                              <w:t xml:space="preserve"> 202</w:t>
                            </w:r>
                            <w:r w:rsidR="00EC38C2">
                              <w:rPr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 w:rsidRPr="00E87FC4">
                              <w:rPr>
                                <w:b/>
                                <w:bCs/>
                                <w:szCs w:val="20"/>
                              </w:rPr>
                              <w:t xml:space="preserve">Responsible: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Lead</w:t>
                            </w:r>
                            <w:r w:rsidRPr="00E87FC4">
                              <w:rPr>
                                <w:b/>
                                <w:bCs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  <w:p w14:paraId="7BAA921E" w14:textId="1FF2EB2F" w:rsidR="00507F6A" w:rsidRPr="006C1B4D" w:rsidRDefault="00507F6A" w:rsidP="00507F6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D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19.65pt;width:538.5pt;height:18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" fillcolor="#ffdc00 [3204]" strokecolor="#ffdc00 [3204]">
                <v:textbox>
                  <w:txbxContent>
                    <w:p w14:paraId="4535299D" w14:textId="7A353467" w:rsidR="00404FA0" w:rsidRPr="006C1B4D" w:rsidRDefault="00404FA0" w:rsidP="00404FA0">
                      <w:pPr>
                        <w:rPr>
                          <w:szCs w:val="20"/>
                        </w:rPr>
                      </w:pPr>
                      <w:r w:rsidRPr="00E87FC4">
                        <w:rPr>
                          <w:b/>
                          <w:bCs/>
                          <w:szCs w:val="20"/>
                        </w:rPr>
                        <w:t>Effective:</w:t>
                      </w:r>
                      <w:r>
                        <w:rPr>
                          <w:szCs w:val="20"/>
                        </w:rPr>
                        <w:t xml:space="preserve"> [XX Month]</w:t>
                      </w:r>
                      <w:r w:rsidRPr="006C1B4D">
                        <w:rPr>
                          <w:szCs w:val="20"/>
                        </w:rPr>
                        <w:t xml:space="preserve"> 202</w:t>
                      </w:r>
                      <w:r w:rsidR="00EC38C2">
                        <w:rPr>
                          <w:szCs w:val="20"/>
                        </w:rPr>
                        <w:t>4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 w:rsidRPr="00E87FC4">
                        <w:rPr>
                          <w:b/>
                          <w:bCs/>
                          <w:szCs w:val="20"/>
                        </w:rPr>
                        <w:t xml:space="preserve">Responsible: </w:t>
                      </w:r>
                      <w:proofErr w:type="spellStart"/>
                      <w:r>
                        <w:rPr>
                          <w:szCs w:val="20"/>
                        </w:rPr>
                        <w:t>xxxxx</w:t>
                      </w:r>
                      <w:proofErr w:type="spellEnd"/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Cs w:val="20"/>
                        </w:rPr>
                        <w:t>Lead</w:t>
                      </w:r>
                      <w:r w:rsidRPr="00E87FC4">
                        <w:rPr>
                          <w:b/>
                          <w:bCs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t>xxxxx</w:t>
                      </w:r>
                      <w:proofErr w:type="spellEnd"/>
                    </w:p>
                    <w:p w14:paraId="7BAA921E" w14:textId="1FF2EB2F" w:rsidR="00507F6A" w:rsidRPr="006C1B4D" w:rsidRDefault="00507F6A" w:rsidP="00507F6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83A45F" w14:textId="264D7C07" w:rsidR="00872A94" w:rsidRPr="00872A94" w:rsidRDefault="00872A94" w:rsidP="00686433">
      <w:pPr>
        <w:rPr>
          <w:lang w:val="en-US"/>
        </w:rPr>
      </w:pPr>
    </w:p>
    <w:p w14:paraId="7C96BFCA" w14:textId="77777777" w:rsidR="003524AA" w:rsidRPr="00EF756C" w:rsidRDefault="003524AA" w:rsidP="00EF756C">
      <w:pPr>
        <w:sectPr w:rsidR="003524AA" w:rsidRPr="00EF756C" w:rsidSect="007368EA">
          <w:pgSz w:w="11906" w:h="16838" w:code="9"/>
          <w:pgMar w:top="936" w:right="936" w:bottom="567" w:left="936" w:header="851" w:footer="150" w:gutter="0"/>
          <w:cols w:space="708"/>
          <w:titlePg/>
          <w:docGrid w:linePitch="360"/>
        </w:sectPr>
      </w:pPr>
    </w:p>
    <w:p w14:paraId="5834403D" w14:textId="77777777" w:rsidR="001D62CF" w:rsidRPr="00EF756C" w:rsidRDefault="001D62CF" w:rsidP="00EF756C"/>
    <w:p w14:paraId="6444B598" w14:textId="3B601565" w:rsidR="008E1FA3" w:rsidRPr="007E2D69" w:rsidRDefault="008E1FA3" w:rsidP="008E1FA3">
      <w:pPr>
        <w:pStyle w:val="Title"/>
      </w:pPr>
      <w:r>
        <w:t>[</w:t>
      </w:r>
      <w:r w:rsidR="00C9064B">
        <w:t>Title style for name</w:t>
      </w:r>
      <w:r>
        <w:t>] Procedure</w:t>
      </w:r>
    </w:p>
    <w:p w14:paraId="47DD77D8" w14:textId="4BFD4456" w:rsidR="00346F64" w:rsidRPr="00346F64" w:rsidRDefault="00346F64" w:rsidP="00346F64">
      <w:pPr>
        <w:rPr>
          <w:lang w:val="en-US"/>
        </w:rPr>
      </w:pPr>
      <w:r w:rsidRPr="00346F64">
        <w:rPr>
          <w:lang w:val="en-US"/>
        </w:rPr>
        <w:t xml:space="preserve">[One or more </w:t>
      </w:r>
      <w:r w:rsidR="00DC3AB6">
        <w:rPr>
          <w:lang w:val="en-US"/>
        </w:rPr>
        <w:t>p</w:t>
      </w:r>
      <w:r w:rsidRPr="00346F64">
        <w:rPr>
          <w:lang w:val="en-US"/>
        </w:rPr>
        <w:t xml:space="preserve">rocedures may be contained in a </w:t>
      </w:r>
      <w:r w:rsidR="00DC3AB6">
        <w:rPr>
          <w:lang w:val="en-US"/>
        </w:rPr>
        <w:t>p</w:t>
      </w:r>
      <w:r w:rsidRPr="00346F64">
        <w:rPr>
          <w:lang w:val="en-US"/>
        </w:rPr>
        <w:t xml:space="preserve">olicy to </w:t>
      </w:r>
      <w:r w:rsidR="00C9064B">
        <w:rPr>
          <w:lang w:val="en-US"/>
        </w:rPr>
        <w:t>state requirements]</w:t>
      </w:r>
      <w:r w:rsidRPr="00346F64">
        <w:rPr>
          <w:lang w:val="en-US"/>
        </w:rPr>
        <w:t xml:space="preserve">. </w:t>
      </w:r>
    </w:p>
    <w:p w14:paraId="5F2C2287" w14:textId="58DA0B1B" w:rsidR="00026A9D" w:rsidRDefault="00C9064B" w:rsidP="00C2348A">
      <w:pPr>
        <w:pStyle w:val="Template-heading1style"/>
        <w:rPr>
          <w:lang w:val="en-US"/>
        </w:rPr>
      </w:pPr>
      <w:bookmarkStart w:id="20" w:name="_Toc173239964"/>
      <w:r>
        <w:rPr>
          <w:lang w:val="en-US"/>
        </w:rPr>
        <w:t>[Template – heading 1 style]</w:t>
      </w:r>
      <w:bookmarkEnd w:id="20"/>
    </w:p>
    <w:p w14:paraId="37B7F213" w14:textId="77777777" w:rsidR="00157C41" w:rsidRPr="00707BBA" w:rsidRDefault="00157C41" w:rsidP="00A21DD4">
      <w:pPr>
        <w:pStyle w:val="Template-Policyheading"/>
        <w:numPr>
          <w:ilvl w:val="0"/>
          <w:numId w:val="36"/>
        </w:numPr>
      </w:pPr>
      <w:bookmarkStart w:id="21" w:name="_Toc173239965"/>
      <w:r w:rsidRPr="00707BBA">
        <w:t>[Step 1 in the procedure]</w:t>
      </w:r>
      <w:bookmarkEnd w:id="21"/>
    </w:p>
    <w:p w14:paraId="26CE89A3" w14:textId="672EA2D1" w:rsidR="00157C41" w:rsidRPr="004F47CE" w:rsidRDefault="00C9064B" w:rsidP="004F47CE">
      <w:pPr>
        <w:pStyle w:val="Bodysub-section"/>
      </w:pPr>
      <w:r>
        <w:t>[state a requirement]</w:t>
      </w:r>
    </w:p>
    <w:p w14:paraId="5C82F7AC" w14:textId="46B19C1A" w:rsidR="00157C41" w:rsidRPr="004F47CE" w:rsidRDefault="00C9064B" w:rsidP="004F47CE">
      <w:pPr>
        <w:pStyle w:val="Bullet2"/>
      </w:pPr>
      <w:r>
        <w:t>[Bullet 2 style]</w:t>
      </w:r>
    </w:p>
    <w:p w14:paraId="276469F0" w14:textId="69273FC9" w:rsidR="00157C41" w:rsidRPr="004F47CE" w:rsidRDefault="00C9064B" w:rsidP="004F47CE">
      <w:pPr>
        <w:pStyle w:val="Bullet2"/>
      </w:pPr>
      <w:r>
        <w:t>[Bullet 2 style]</w:t>
      </w:r>
    </w:p>
    <w:p w14:paraId="5240D79B" w14:textId="55DEB3B5" w:rsidR="00157C41" w:rsidRPr="004F47CE" w:rsidRDefault="00C9064B" w:rsidP="004F47CE">
      <w:pPr>
        <w:pStyle w:val="Bullet2"/>
      </w:pPr>
      <w:r>
        <w:t>[Bullet 2 style]</w:t>
      </w:r>
    </w:p>
    <w:p w14:paraId="7F50317E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4A99E838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6318F683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76E7212E" w14:textId="77777777" w:rsidR="00DD0975" w:rsidRPr="00A8289C" w:rsidRDefault="00DD0975" w:rsidP="00DD0975">
      <w:pPr>
        <w:pStyle w:val="Template-Policyheading"/>
      </w:pPr>
      <w:bookmarkStart w:id="22" w:name="_Toc173239966"/>
      <w:r w:rsidRPr="00707BBA">
        <w:t>[Step 2 in the procedure]</w:t>
      </w:r>
      <w:bookmarkEnd w:id="22"/>
    </w:p>
    <w:p w14:paraId="695A5292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5B96652C" w14:textId="77777777" w:rsidR="00C9064B" w:rsidRPr="004F47CE" w:rsidRDefault="00C9064B" w:rsidP="00C9064B">
      <w:pPr>
        <w:pStyle w:val="Bullet2"/>
      </w:pPr>
      <w:r>
        <w:t>[Bullet 2 style]</w:t>
      </w:r>
    </w:p>
    <w:p w14:paraId="33B4327C" w14:textId="77777777" w:rsidR="00C9064B" w:rsidRPr="004F47CE" w:rsidRDefault="00C9064B" w:rsidP="00C9064B">
      <w:pPr>
        <w:pStyle w:val="Bullet2"/>
      </w:pPr>
      <w:r>
        <w:t>[Bullet 2 style]</w:t>
      </w:r>
    </w:p>
    <w:p w14:paraId="23018F4C" w14:textId="77777777" w:rsidR="00C9064B" w:rsidRPr="004F47CE" w:rsidRDefault="00C9064B" w:rsidP="00C9064B">
      <w:pPr>
        <w:pStyle w:val="Bullet2"/>
      </w:pPr>
      <w:r>
        <w:t>[Bullet 2 style]</w:t>
      </w:r>
    </w:p>
    <w:p w14:paraId="2C3DAE2B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2C94C7FA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2DBFA7CA" w14:textId="1CA09DE1" w:rsidR="00C9064B" w:rsidRPr="00C9064B" w:rsidRDefault="00C9064B" w:rsidP="00C9064B">
      <w:pPr>
        <w:pStyle w:val="Template-Policyheading"/>
      </w:pPr>
      <w:bookmarkStart w:id="23" w:name="_Toc173239967"/>
      <w:r>
        <w:t>[Step 3 in the procedure]</w:t>
      </w:r>
      <w:bookmarkEnd w:id="23"/>
    </w:p>
    <w:p w14:paraId="00CBFF63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2D1127A6" w14:textId="77777777" w:rsidR="00C9064B" w:rsidRPr="004F47CE" w:rsidRDefault="00C9064B" w:rsidP="00C9064B">
      <w:pPr>
        <w:pStyle w:val="Bullet2"/>
      </w:pPr>
      <w:r>
        <w:t>[Bullet 2 style]</w:t>
      </w:r>
    </w:p>
    <w:p w14:paraId="062AC501" w14:textId="77777777" w:rsidR="00C9064B" w:rsidRPr="004F47CE" w:rsidRDefault="00C9064B" w:rsidP="00C9064B">
      <w:pPr>
        <w:pStyle w:val="Bullet2"/>
      </w:pPr>
      <w:r>
        <w:t>[Bullet 2 style]</w:t>
      </w:r>
    </w:p>
    <w:p w14:paraId="31D47119" w14:textId="77777777" w:rsidR="00C9064B" w:rsidRPr="004F47CE" w:rsidRDefault="00C9064B" w:rsidP="00C9064B">
      <w:pPr>
        <w:pStyle w:val="Bullet2"/>
      </w:pPr>
      <w:r>
        <w:t>[Bullet 2 style]</w:t>
      </w:r>
    </w:p>
    <w:p w14:paraId="3E0390FB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29DDB48E" w14:textId="77777777" w:rsidR="00C9064B" w:rsidRPr="00C9064B" w:rsidRDefault="00C9064B" w:rsidP="00C9064B">
      <w:pPr>
        <w:pStyle w:val="Bodysub-section"/>
      </w:pPr>
      <w:r w:rsidRPr="00C9064B">
        <w:t>[state a requirement]</w:t>
      </w:r>
    </w:p>
    <w:p w14:paraId="296F5BC4" w14:textId="77777777" w:rsidR="00DD0975" w:rsidRPr="00DD0975" w:rsidRDefault="00DD0975" w:rsidP="00FC253A"/>
    <w:p w14:paraId="1C0CEDEF" w14:textId="77777777" w:rsidR="001D62CF" w:rsidRDefault="001D62CF" w:rsidP="00FC253A">
      <w:bookmarkStart w:id="24" w:name="Section2_CreditCard"/>
      <w:bookmarkEnd w:id="16"/>
      <w:bookmarkEnd w:id="24"/>
      <w:r w:rsidRPr="0001561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33BE41" wp14:editId="161666FB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6515100" cy="257175"/>
                <wp:effectExtent l="0" t="0" r="19050" b="28575"/>
                <wp:wrapSquare wrapText="bothSides"/>
                <wp:docPr id="2087378477" name="Text Box 2087378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57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F676" w14:textId="312BBCC8" w:rsidR="001D62CF" w:rsidRPr="006C1B4D" w:rsidRDefault="001D62CF" w:rsidP="001D62CF">
                            <w:pPr>
                              <w:rPr>
                                <w:szCs w:val="20"/>
                              </w:rPr>
                            </w:pPr>
                            <w:r w:rsidRPr="00E87FC4">
                              <w:rPr>
                                <w:b/>
                                <w:bCs/>
                                <w:szCs w:val="20"/>
                              </w:rPr>
                              <w:t>Effective:</w:t>
                            </w:r>
                            <w:r>
                              <w:rPr>
                                <w:szCs w:val="20"/>
                              </w:rPr>
                              <w:t xml:space="preserve"> [XX Month]</w:t>
                            </w:r>
                            <w:r w:rsidRPr="006C1B4D">
                              <w:rPr>
                                <w:szCs w:val="20"/>
                              </w:rPr>
                              <w:t xml:space="preserve"> 202</w:t>
                            </w:r>
                            <w:r w:rsidR="00EC38C2">
                              <w:rPr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 w:rsidRPr="00E87FC4">
                              <w:rPr>
                                <w:b/>
                                <w:bCs/>
                                <w:szCs w:val="20"/>
                              </w:rPr>
                              <w:t xml:space="preserve">Responsible: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Lead</w:t>
                            </w:r>
                            <w:r w:rsidRPr="00E87FC4">
                              <w:rPr>
                                <w:b/>
                                <w:bCs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BE41" id="Text Box 2087378477" o:spid="_x0000_s1027" type="#_x0000_t202" style="position:absolute;margin-left:0;margin-top:21.55pt;width:513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" fillcolor="#ffdc00 [3204]" strokecolor="#ffdc00 [3204]">
                <v:textbox>
                  <w:txbxContent>
                    <w:p w14:paraId="79DAF676" w14:textId="312BBCC8" w:rsidR="001D62CF" w:rsidRPr="006C1B4D" w:rsidRDefault="001D62CF" w:rsidP="001D62CF">
                      <w:pPr>
                        <w:rPr>
                          <w:szCs w:val="20"/>
                        </w:rPr>
                      </w:pPr>
                      <w:r w:rsidRPr="00E87FC4">
                        <w:rPr>
                          <w:b/>
                          <w:bCs/>
                          <w:szCs w:val="20"/>
                        </w:rPr>
                        <w:t>Effective:</w:t>
                      </w:r>
                      <w:r>
                        <w:rPr>
                          <w:szCs w:val="20"/>
                        </w:rPr>
                        <w:t xml:space="preserve"> [XX Month]</w:t>
                      </w:r>
                      <w:r w:rsidRPr="006C1B4D">
                        <w:rPr>
                          <w:szCs w:val="20"/>
                        </w:rPr>
                        <w:t xml:space="preserve"> 202</w:t>
                      </w:r>
                      <w:r w:rsidR="00EC38C2">
                        <w:rPr>
                          <w:szCs w:val="20"/>
                        </w:rPr>
                        <w:t>4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 w:rsidRPr="00E87FC4">
                        <w:rPr>
                          <w:b/>
                          <w:bCs/>
                          <w:szCs w:val="20"/>
                        </w:rPr>
                        <w:t xml:space="preserve">Responsible: </w:t>
                      </w:r>
                      <w:proofErr w:type="spellStart"/>
                      <w:r>
                        <w:rPr>
                          <w:szCs w:val="20"/>
                        </w:rPr>
                        <w:t>xxxxx</w:t>
                      </w:r>
                      <w:proofErr w:type="spellEnd"/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Cs w:val="20"/>
                        </w:rPr>
                        <w:t>Lead</w:t>
                      </w:r>
                      <w:r w:rsidRPr="00E87FC4">
                        <w:rPr>
                          <w:b/>
                          <w:bCs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t>xxxxx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5AFB5" w14:textId="77777777" w:rsidR="001D62CF" w:rsidRDefault="001D62CF" w:rsidP="001D62CF"/>
    <w:p w14:paraId="5ED587D2" w14:textId="77777777" w:rsidR="00EB2FC6" w:rsidRDefault="00EB2FC6" w:rsidP="001D62CF">
      <w:pPr>
        <w:sectPr w:rsidR="00EB2FC6" w:rsidSect="00437F09">
          <w:headerReference w:type="even" r:id="rId15"/>
          <w:headerReference w:type="default" r:id="rId16"/>
          <w:headerReference w:type="first" r:id="rId17"/>
          <w:pgSz w:w="11906" w:h="16838" w:code="9"/>
          <w:pgMar w:top="936" w:right="936" w:bottom="567" w:left="936" w:header="851" w:footer="342" w:gutter="0"/>
          <w:cols w:space="708"/>
          <w:titlePg/>
          <w:docGrid w:linePitch="360"/>
        </w:sectPr>
      </w:pPr>
    </w:p>
    <w:p w14:paraId="2C728CB6" w14:textId="77777777" w:rsidR="00DD0975" w:rsidRDefault="00DD0975" w:rsidP="001D62CF"/>
    <w:p w14:paraId="116C2AC0" w14:textId="2FEDD63E" w:rsidR="001D62CF" w:rsidRDefault="001D62CF" w:rsidP="001D62CF">
      <w:pPr>
        <w:pStyle w:val="Template-Policyheading"/>
        <w:numPr>
          <w:ilvl w:val="0"/>
          <w:numId w:val="0"/>
        </w:numPr>
        <w:ind w:left="360" w:hanging="360"/>
      </w:pPr>
      <w:bookmarkStart w:id="25" w:name="_Toc130899821"/>
      <w:bookmarkStart w:id="26" w:name="_Toc173239968"/>
      <w:r>
        <w:t>Appendix 1</w:t>
      </w:r>
      <w:bookmarkEnd w:id="25"/>
      <w:bookmarkEnd w:id="26"/>
    </w:p>
    <w:p w14:paraId="0CC1113A" w14:textId="77777777" w:rsidR="00580FCC" w:rsidRDefault="00580FCC" w:rsidP="001D62CF">
      <w:pPr>
        <w:rPr>
          <w:b/>
          <w:bCs/>
          <w:sz w:val="22"/>
          <w:lang w:val="en-US"/>
        </w:rPr>
      </w:pPr>
    </w:p>
    <w:p w14:paraId="6B359112" w14:textId="77777777" w:rsidR="005E182B" w:rsidRDefault="005E182B" w:rsidP="005E182B">
      <w:pPr>
        <w:rPr>
          <w:b/>
          <w:bCs/>
          <w:sz w:val="22"/>
          <w:lang w:val="en-US"/>
        </w:rPr>
      </w:pPr>
      <w:r w:rsidRPr="002A7099">
        <w:rPr>
          <w:b/>
          <w:bCs/>
          <w:sz w:val="22"/>
          <w:lang w:val="en-US"/>
        </w:rPr>
        <w:t>Authority for procedures and instructions</w:t>
      </w:r>
    </w:p>
    <w:p w14:paraId="010B4226" w14:textId="77777777" w:rsidR="005E182B" w:rsidRPr="00673232" w:rsidRDefault="005E182B" w:rsidP="005E182B">
      <w:pPr>
        <w:rPr>
          <w:sz w:val="22"/>
          <w:lang w:val="en-US"/>
        </w:rPr>
      </w:pPr>
      <w:r>
        <w:rPr>
          <w:szCs w:val="20"/>
        </w:rPr>
        <w:t>The following</w:t>
      </w:r>
      <w:r w:rsidRPr="12CDE49E">
        <w:rPr>
          <w:szCs w:val="20"/>
        </w:rPr>
        <w:t xml:space="preserve"> </w:t>
      </w:r>
      <w:r>
        <w:rPr>
          <w:szCs w:val="20"/>
        </w:rPr>
        <w:t xml:space="preserve">UNSW officers are authorised to maintain and change the procedure sections of this policy in accordance with the </w:t>
      </w:r>
      <w:r w:rsidRPr="000A5C09">
        <w:rPr>
          <w:i/>
          <w:iCs/>
          <w:szCs w:val="20"/>
        </w:rPr>
        <w:t>Policy Framework Policy</w:t>
      </w:r>
      <w:r>
        <w:rPr>
          <w:szCs w:val="20"/>
        </w:rPr>
        <w:t>:</w:t>
      </w:r>
    </w:p>
    <w:p w14:paraId="27F560C8" w14:textId="77777777" w:rsidR="005E182B" w:rsidRPr="00203744" w:rsidRDefault="005E182B" w:rsidP="005E182B">
      <w:pPr>
        <w:pStyle w:val="ListParagraph"/>
        <w:numPr>
          <w:ilvl w:val="0"/>
          <w:numId w:val="40"/>
        </w:numPr>
        <w:rPr>
          <w:sz w:val="20"/>
          <w:szCs w:val="20"/>
        </w:rPr>
      </w:pPr>
      <w:proofErr w:type="spellStart"/>
      <w:r w:rsidRPr="00203744">
        <w:rPr>
          <w:sz w:val="20"/>
          <w:szCs w:val="20"/>
        </w:rPr>
        <w:t>xxxxx</w:t>
      </w:r>
      <w:proofErr w:type="spellEnd"/>
      <w:r w:rsidRPr="00203744">
        <w:rPr>
          <w:sz w:val="20"/>
          <w:szCs w:val="20"/>
        </w:rPr>
        <w:t xml:space="preserve"> </w:t>
      </w:r>
      <w:r w:rsidRPr="00203744">
        <w:rPr>
          <w:sz w:val="20"/>
          <w:szCs w:val="20"/>
        </w:rPr>
        <w:br/>
      </w:r>
    </w:p>
    <w:p w14:paraId="0B8E9C3F" w14:textId="77777777" w:rsidR="005E182B" w:rsidRPr="004E2004" w:rsidRDefault="005E182B" w:rsidP="005E182B">
      <w:pPr>
        <w:rPr>
          <w:b/>
          <w:bCs/>
          <w:sz w:val="22"/>
          <w:lang w:val="en-US"/>
        </w:rPr>
      </w:pPr>
      <w:r w:rsidRPr="004E2004">
        <w:rPr>
          <w:b/>
          <w:bCs/>
          <w:sz w:val="22"/>
          <w:lang w:val="en-US"/>
        </w:rPr>
        <w:t>Responsibilities</w:t>
      </w:r>
    </w:p>
    <w:p w14:paraId="790CD5B7" w14:textId="77777777" w:rsidR="005E182B" w:rsidRDefault="005E182B" w:rsidP="005E182B">
      <w:proofErr w:type="spellStart"/>
      <w:r>
        <w:t>xxxxx</w:t>
      </w:r>
      <w:proofErr w:type="spellEnd"/>
    </w:p>
    <w:p w14:paraId="1D7B23FF" w14:textId="77777777" w:rsidR="00580FCC" w:rsidRDefault="00580FCC" w:rsidP="001D62CF">
      <w:pPr>
        <w:rPr>
          <w:b/>
          <w:sz w:val="22"/>
          <w:lang w:val="en-US"/>
        </w:rPr>
      </w:pPr>
    </w:p>
    <w:p w14:paraId="766B79CE" w14:textId="77777777" w:rsidR="001D62CF" w:rsidRPr="00C7520D" w:rsidRDefault="001D62CF" w:rsidP="001D62CF">
      <w:pPr>
        <w:rPr>
          <w:b/>
          <w:sz w:val="22"/>
          <w:lang w:val="en-US"/>
        </w:rPr>
      </w:pPr>
      <w:r w:rsidRPr="00C7520D">
        <w:rPr>
          <w:b/>
          <w:sz w:val="22"/>
          <w:lang w:val="en-US"/>
        </w:rPr>
        <w:t>Legislative compliance</w:t>
      </w:r>
    </w:p>
    <w:p w14:paraId="142CB851" w14:textId="77777777" w:rsidR="001D62CF" w:rsidRPr="00203744" w:rsidRDefault="001D62CF" w:rsidP="00203744">
      <w:pPr>
        <w:spacing w:before="120" w:after="0" w:line="240" w:lineRule="auto"/>
        <w:rPr>
          <w:szCs w:val="20"/>
          <w:lang w:val="en-US"/>
        </w:rPr>
      </w:pPr>
      <w:r w:rsidRPr="00203744">
        <w:rPr>
          <w:szCs w:val="20"/>
          <w:lang w:val="en-US"/>
        </w:rPr>
        <w:t>This policy is intended to ensure that UNSW complies with the:</w:t>
      </w:r>
    </w:p>
    <w:p w14:paraId="12A7C53C" w14:textId="77777777" w:rsidR="001D62CF" w:rsidRDefault="001D62CF" w:rsidP="00203744">
      <w:pPr>
        <w:pStyle w:val="ListParagraph"/>
        <w:numPr>
          <w:ilvl w:val="0"/>
          <w:numId w:val="41"/>
        </w:numPr>
        <w:rPr>
          <w:sz w:val="20"/>
          <w:szCs w:val="20"/>
        </w:rPr>
      </w:pPr>
      <w:proofErr w:type="spellStart"/>
      <w:r w:rsidRPr="00203744">
        <w:rPr>
          <w:sz w:val="20"/>
          <w:szCs w:val="20"/>
        </w:rPr>
        <w:t>xxxxx</w:t>
      </w:r>
      <w:proofErr w:type="spellEnd"/>
    </w:p>
    <w:p w14:paraId="05EA0BDB" w14:textId="3C0B9BE4" w:rsidR="00203744" w:rsidRPr="00203744" w:rsidRDefault="00203744" w:rsidP="00203744">
      <w:pPr>
        <w:pStyle w:val="ListParagraph"/>
        <w:numPr>
          <w:ilvl w:val="0"/>
          <w:numId w:val="4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</w:p>
    <w:p w14:paraId="49463F0D" w14:textId="77777777" w:rsidR="001D62CF" w:rsidRPr="004B08FA" w:rsidRDefault="001D62CF" w:rsidP="001D62CF"/>
    <w:p w14:paraId="7288988B" w14:textId="2C92CF3C" w:rsidR="003F36C8" w:rsidRDefault="00203744" w:rsidP="001D62CF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Supporting documents</w:t>
      </w:r>
    </w:p>
    <w:p w14:paraId="00FF38F2" w14:textId="53D1D9BD" w:rsidR="00203744" w:rsidRPr="00DC4A33" w:rsidRDefault="00271252" w:rsidP="00DC4A33">
      <w:pPr>
        <w:pStyle w:val="Bullet1"/>
      </w:pPr>
      <w:r w:rsidRPr="00DC4A33">
        <w:t>[policy title]</w:t>
      </w:r>
    </w:p>
    <w:p w14:paraId="3AF29D7F" w14:textId="77FA4C9B" w:rsidR="00271252" w:rsidRPr="00271252" w:rsidRDefault="00271252" w:rsidP="00DC4A33">
      <w:pPr>
        <w:pStyle w:val="Bullet1"/>
        <w:rPr>
          <w:sz w:val="22"/>
          <w:lang w:val="en-US"/>
        </w:rPr>
      </w:pPr>
      <w:r w:rsidRPr="00DC4A33">
        <w:t>[instruction title</w:t>
      </w:r>
      <w:r w:rsidRPr="00271252">
        <w:rPr>
          <w:lang w:val="en-US"/>
        </w:rPr>
        <w:t>]</w:t>
      </w:r>
    </w:p>
    <w:p w14:paraId="7DE9A4A2" w14:textId="77777777" w:rsidR="00271252" w:rsidRPr="00271252" w:rsidRDefault="00271252" w:rsidP="00271252">
      <w:pPr>
        <w:pStyle w:val="Bullet1"/>
        <w:numPr>
          <w:ilvl w:val="0"/>
          <w:numId w:val="0"/>
        </w:numPr>
        <w:ind w:left="720"/>
        <w:rPr>
          <w:sz w:val="22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63"/>
      </w:tblGrid>
      <w:tr w:rsidR="00E9142D" w:rsidRPr="00C5143B" w14:paraId="30D28F21" w14:textId="77777777">
        <w:trPr>
          <w:cantSplit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1BCBE" w14:textId="25D9BF27" w:rsidR="00E9142D" w:rsidRPr="00C5143B" w:rsidRDefault="00E9142D">
            <w:pPr>
              <w:pStyle w:val="Tableheading"/>
            </w:pPr>
            <w:r w:rsidRPr="00C5143B">
              <w:t xml:space="preserve">Definitions and </w:t>
            </w:r>
            <w:r>
              <w:t>a</w:t>
            </w:r>
            <w:r w:rsidRPr="00C5143B">
              <w:t>cronyms</w:t>
            </w:r>
          </w:p>
        </w:tc>
      </w:tr>
      <w:tr w:rsidR="00E9142D" w:rsidRPr="001E4AA5" w14:paraId="6DF43355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B11E" w14:textId="22158808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45C" w14:textId="6339238B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:rsidRPr="001E4AA5" w14:paraId="3F465B43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40A2" w14:textId="22679713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152" w14:textId="2F10610A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:rsidRPr="001E4AA5" w14:paraId="5DDB3A1E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F894" w14:textId="66BB5600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412" w14:textId="7B1B7097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:rsidRPr="001E4AA5" w14:paraId="01F4AFDC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7A19" w14:textId="207FFB09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BD2" w14:textId="27025B94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:rsidRPr="00040BCA" w14:paraId="5C783CCD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2DC" w14:textId="4A8383CF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4A4" w14:textId="68CE3992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14:paraId="237863E0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5CD1" w14:textId="53A98873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753" w14:textId="32647A03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:rsidRPr="00040BCA" w14:paraId="0305CAF1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4F1B" w14:textId="3F65F48B" w:rsidR="00E9142D" w:rsidRPr="00271252" w:rsidRDefault="00E9142D">
            <w:pPr>
              <w:pStyle w:val="Tablebody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AAA1" w14:textId="29E488EF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  <w:tr w:rsidR="00E9142D" w:rsidRPr="00EB0572" w14:paraId="69558B90" w14:textId="77777777">
        <w:trPr>
          <w:cantSplit/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3B1F" w14:textId="0D046E4F" w:rsidR="00E9142D" w:rsidRPr="00271252" w:rsidRDefault="00E9142D">
            <w:pPr>
              <w:pStyle w:val="Tablebody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741" w14:textId="4563496B" w:rsidR="00E9142D" w:rsidRPr="00271252" w:rsidRDefault="00E9142D">
            <w:pPr>
              <w:pStyle w:val="Tablebody"/>
              <w:rPr>
                <w:rFonts w:asciiTheme="minorHAnsi" w:hAnsiTheme="minorHAnsi"/>
                <w:sz w:val="20"/>
              </w:rPr>
            </w:pPr>
          </w:p>
        </w:tc>
      </w:tr>
    </w:tbl>
    <w:p w14:paraId="3D1C8312" w14:textId="77777777" w:rsidR="00203744" w:rsidRDefault="00203744" w:rsidP="001D62CF">
      <w:pPr>
        <w:rPr>
          <w:b/>
          <w:sz w:val="22"/>
          <w:lang w:val="en-US"/>
        </w:rPr>
      </w:pPr>
    </w:p>
    <w:sectPr w:rsidR="00203744" w:rsidSect="001D62CF">
      <w:headerReference w:type="even" r:id="rId18"/>
      <w:headerReference w:type="default" r:id="rId19"/>
      <w:headerReference w:type="first" r:id="rId20"/>
      <w:pgSz w:w="11906" w:h="16838" w:code="9"/>
      <w:pgMar w:top="936" w:right="936" w:bottom="567" w:left="936" w:header="851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D4FD" w14:textId="77777777" w:rsidR="00F457B9" w:rsidRPr="000D4EDE" w:rsidRDefault="00F457B9" w:rsidP="000D4EDE">
      <w:r>
        <w:separator/>
      </w:r>
    </w:p>
  </w:endnote>
  <w:endnote w:type="continuationSeparator" w:id="0">
    <w:p w14:paraId="74C43436" w14:textId="77777777" w:rsidR="00F457B9" w:rsidRPr="000D4EDE" w:rsidRDefault="00F457B9" w:rsidP="000D4EDE">
      <w:r>
        <w:continuationSeparator/>
      </w:r>
    </w:p>
  </w:endnote>
  <w:endnote w:type="continuationNotice" w:id="1">
    <w:p w14:paraId="63ED8448" w14:textId="77777777" w:rsidR="00F457B9" w:rsidRDefault="00F45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mmet">
    <w:altName w:val="Calibri"/>
    <w:panose1 w:val="00000000000000000000"/>
    <w:charset w:val="4D"/>
    <w:family w:val="auto"/>
    <w:notTrueType/>
    <w:pitch w:val="variable"/>
    <w:sig w:usb0="A00000A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2045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149EC" w14:textId="77777777" w:rsidR="001D62CF" w:rsidRDefault="001D6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DCE42" w14:textId="77777777" w:rsidR="001D62CF" w:rsidRDefault="001D62CF" w:rsidP="00444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BBB9" w14:textId="77777777" w:rsidR="001D62CF" w:rsidRDefault="001D62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3158FD" w14:textId="77777777" w:rsidR="001D62CF" w:rsidRDefault="001D62CF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50879" w14:textId="77777777" w:rsidR="00F457B9" w:rsidRPr="000D4EDE" w:rsidRDefault="00F457B9" w:rsidP="000D4EDE">
      <w:r>
        <w:separator/>
      </w:r>
    </w:p>
  </w:footnote>
  <w:footnote w:type="continuationSeparator" w:id="0">
    <w:p w14:paraId="485BD273" w14:textId="77777777" w:rsidR="00F457B9" w:rsidRPr="000D4EDE" w:rsidRDefault="00F457B9" w:rsidP="000D4EDE">
      <w:r>
        <w:continuationSeparator/>
      </w:r>
    </w:p>
  </w:footnote>
  <w:footnote w:type="continuationNotice" w:id="1">
    <w:p w14:paraId="3249B97B" w14:textId="77777777" w:rsidR="00F457B9" w:rsidRDefault="00F45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FA15C" w14:textId="7EE96B1A" w:rsidR="001D62CF" w:rsidRDefault="001D62CF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09547A4" wp14:editId="29EA4D06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937299578" name="Picture 93729957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58241" behindDoc="0" locked="0" layoutInCell="1" allowOverlap="1" wp14:anchorId="1C99AF21" wp14:editId="4EE0578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1879560278" name="Picture 187956027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8BE93C" wp14:editId="057F65F0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6D34AD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698A9D0C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05B7CB27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76F938F5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520B0C22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0CDD5B62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30768B7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6E48EB1A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7E702E3E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30AAECA5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84553FA" w14:textId="77777777" w:rsidR="001D62CF" w:rsidRDefault="001D62CF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8BE93C" id="Rectangle 18" o:spid="_x0000_s1028" style="position:absolute;margin-left:-112.5pt;margin-top:-44.9pt;width:726.9pt;height:1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256D34AD" w14:textId="77777777" w:rsidR="001D62CF" w:rsidRDefault="001D62CF" w:rsidP="00706ABD">
                    <w:pPr>
                      <w:jc w:val="right"/>
                    </w:pPr>
                  </w:p>
                  <w:p w14:paraId="698A9D0C" w14:textId="77777777" w:rsidR="001D62CF" w:rsidRDefault="001D62CF" w:rsidP="00706ABD">
                    <w:pPr>
                      <w:jc w:val="right"/>
                    </w:pPr>
                  </w:p>
                  <w:p w14:paraId="05B7CB27" w14:textId="77777777" w:rsidR="001D62CF" w:rsidRDefault="001D62CF" w:rsidP="00706ABD">
                    <w:pPr>
                      <w:jc w:val="right"/>
                    </w:pPr>
                  </w:p>
                  <w:p w14:paraId="76F938F5" w14:textId="77777777" w:rsidR="001D62CF" w:rsidRDefault="001D62CF" w:rsidP="00706ABD">
                    <w:pPr>
                      <w:jc w:val="right"/>
                    </w:pPr>
                  </w:p>
                  <w:p w14:paraId="520B0C22" w14:textId="77777777" w:rsidR="001D62CF" w:rsidRDefault="001D62CF" w:rsidP="00706ABD">
                    <w:pPr>
                      <w:jc w:val="right"/>
                    </w:pPr>
                  </w:p>
                  <w:p w14:paraId="0CDD5B62" w14:textId="77777777" w:rsidR="001D62CF" w:rsidRDefault="001D62CF" w:rsidP="00706ABD">
                    <w:pPr>
                      <w:jc w:val="right"/>
                    </w:pPr>
                  </w:p>
                  <w:p w14:paraId="230768B7" w14:textId="77777777" w:rsidR="001D62CF" w:rsidRDefault="001D62CF" w:rsidP="00706ABD">
                    <w:pPr>
                      <w:jc w:val="right"/>
                    </w:pPr>
                  </w:p>
                  <w:p w14:paraId="6E48EB1A" w14:textId="77777777" w:rsidR="001D62CF" w:rsidRDefault="001D62CF" w:rsidP="00706ABD">
                    <w:pPr>
                      <w:jc w:val="right"/>
                    </w:pPr>
                  </w:p>
                  <w:p w14:paraId="7E702E3E" w14:textId="77777777" w:rsidR="001D62CF" w:rsidRDefault="001D62CF" w:rsidP="00706ABD">
                    <w:pPr>
                      <w:jc w:val="right"/>
                    </w:pPr>
                  </w:p>
                  <w:p w14:paraId="30AAECA5" w14:textId="77777777" w:rsidR="001D62CF" w:rsidRDefault="001D62CF" w:rsidP="00706ABD">
                    <w:pPr>
                      <w:jc w:val="right"/>
                    </w:pPr>
                  </w:p>
                  <w:p w14:paraId="284553FA" w14:textId="77777777" w:rsidR="001D62CF" w:rsidRDefault="001D62CF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73BE1C36" w14:textId="77777777" w:rsidR="001D62CF" w:rsidRDefault="001D62CF">
    <w:pPr>
      <w:pStyle w:val="Header"/>
    </w:pPr>
  </w:p>
  <w:p w14:paraId="5F4D42FE" w14:textId="77777777" w:rsidR="001D62CF" w:rsidRDefault="001D62CF">
    <w:pPr>
      <w:pStyle w:val="Header"/>
    </w:pPr>
  </w:p>
  <w:p w14:paraId="32100262" w14:textId="77777777" w:rsidR="001D62CF" w:rsidRDefault="001D62CF">
    <w:pPr>
      <w:pStyle w:val="Header"/>
    </w:pPr>
  </w:p>
  <w:p w14:paraId="2B3849F6" w14:textId="77777777" w:rsidR="001D62CF" w:rsidRDefault="001D62CF">
    <w:pPr>
      <w:pStyle w:val="Header"/>
    </w:pPr>
  </w:p>
  <w:p w14:paraId="297A2C79" w14:textId="77777777" w:rsidR="001D62CF" w:rsidRDefault="001D62CF">
    <w:pPr>
      <w:pStyle w:val="Header"/>
    </w:pPr>
  </w:p>
  <w:p w14:paraId="4F08EA15" w14:textId="77777777" w:rsidR="001D62CF" w:rsidRDefault="001D62CF">
    <w:pPr>
      <w:pStyle w:val="Header"/>
    </w:pPr>
  </w:p>
  <w:p w14:paraId="24091673" w14:textId="77777777" w:rsidR="001D62CF" w:rsidRDefault="001D62CF">
    <w:pPr>
      <w:pStyle w:val="Header"/>
    </w:pPr>
  </w:p>
  <w:p w14:paraId="0BAF060F" w14:textId="77777777" w:rsidR="001D62CF" w:rsidRDefault="001D6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FD837" w14:textId="23D38C9E" w:rsidR="001D62CF" w:rsidRDefault="001D6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2827" w14:textId="05C648CB" w:rsidR="001D62CF" w:rsidRDefault="001D62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F76FA" w14:textId="106C3FAD" w:rsidR="001D62CF" w:rsidRDefault="001D62CF">
    <w:pPr>
      <w:pStyle w:val="Head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03765214" wp14:editId="6D376AF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134638210" name="Picture 1346382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58247" behindDoc="0" locked="0" layoutInCell="1" allowOverlap="1" wp14:anchorId="0210155A" wp14:editId="3E0FBC0B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1882471784" name="Picture 188247178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ADBB20" wp14:editId="2FF0B642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74869364" name="Rectangle 74869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B37617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DC602C9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06595DD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743305A4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646C53EB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ADC5B94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62B2043F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6259C9AA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99A645D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30902F4" w14:textId="77777777" w:rsidR="001D62CF" w:rsidRDefault="001D62CF" w:rsidP="00706ABD">
                          <w:pPr>
                            <w:jc w:val="right"/>
                          </w:pPr>
                        </w:p>
                        <w:p w14:paraId="2BC302D7" w14:textId="77777777" w:rsidR="001D62CF" w:rsidRDefault="001D62CF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ADBB20" id="Rectangle 74869364" o:spid="_x0000_s1029" style="position:absolute;margin-left:-112.5pt;margin-top:-44.9pt;width:726.9pt;height:129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" fillcolor="#ffdc00" stroked="f" strokeweight="2pt">
              <v:textbox>
                <w:txbxContent>
                  <w:p w14:paraId="06B37617" w14:textId="77777777" w:rsidR="001D62CF" w:rsidRDefault="001D62CF" w:rsidP="00706ABD">
                    <w:pPr>
                      <w:jc w:val="right"/>
                    </w:pPr>
                  </w:p>
                  <w:p w14:paraId="2DC602C9" w14:textId="77777777" w:rsidR="001D62CF" w:rsidRDefault="001D62CF" w:rsidP="00706ABD">
                    <w:pPr>
                      <w:jc w:val="right"/>
                    </w:pPr>
                  </w:p>
                  <w:p w14:paraId="206595DD" w14:textId="77777777" w:rsidR="001D62CF" w:rsidRDefault="001D62CF" w:rsidP="00706ABD">
                    <w:pPr>
                      <w:jc w:val="right"/>
                    </w:pPr>
                  </w:p>
                  <w:p w14:paraId="743305A4" w14:textId="77777777" w:rsidR="001D62CF" w:rsidRDefault="001D62CF" w:rsidP="00706ABD">
                    <w:pPr>
                      <w:jc w:val="right"/>
                    </w:pPr>
                  </w:p>
                  <w:p w14:paraId="646C53EB" w14:textId="77777777" w:rsidR="001D62CF" w:rsidRDefault="001D62CF" w:rsidP="00706ABD">
                    <w:pPr>
                      <w:jc w:val="right"/>
                    </w:pPr>
                  </w:p>
                  <w:p w14:paraId="2ADC5B94" w14:textId="77777777" w:rsidR="001D62CF" w:rsidRDefault="001D62CF" w:rsidP="00706ABD">
                    <w:pPr>
                      <w:jc w:val="right"/>
                    </w:pPr>
                  </w:p>
                  <w:p w14:paraId="62B2043F" w14:textId="77777777" w:rsidR="001D62CF" w:rsidRDefault="001D62CF" w:rsidP="00706ABD">
                    <w:pPr>
                      <w:jc w:val="right"/>
                    </w:pPr>
                  </w:p>
                  <w:p w14:paraId="6259C9AA" w14:textId="77777777" w:rsidR="001D62CF" w:rsidRDefault="001D62CF" w:rsidP="00706ABD">
                    <w:pPr>
                      <w:jc w:val="right"/>
                    </w:pPr>
                  </w:p>
                  <w:p w14:paraId="299A645D" w14:textId="77777777" w:rsidR="001D62CF" w:rsidRDefault="001D62CF" w:rsidP="00706ABD">
                    <w:pPr>
                      <w:jc w:val="right"/>
                    </w:pPr>
                  </w:p>
                  <w:p w14:paraId="230902F4" w14:textId="77777777" w:rsidR="001D62CF" w:rsidRDefault="001D62CF" w:rsidP="00706ABD">
                    <w:pPr>
                      <w:jc w:val="right"/>
                    </w:pPr>
                  </w:p>
                  <w:p w14:paraId="2BC302D7" w14:textId="77777777" w:rsidR="001D62CF" w:rsidRDefault="001D62CF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3E3439E6" w14:textId="77777777" w:rsidR="001D62CF" w:rsidRDefault="001D62CF">
    <w:pPr>
      <w:pStyle w:val="Header"/>
    </w:pPr>
  </w:p>
  <w:p w14:paraId="749E07AA" w14:textId="77777777" w:rsidR="001D62CF" w:rsidRDefault="001D62CF">
    <w:pPr>
      <w:pStyle w:val="Header"/>
    </w:pPr>
  </w:p>
  <w:p w14:paraId="6D99002A" w14:textId="77777777" w:rsidR="001D62CF" w:rsidRDefault="001D62CF">
    <w:pPr>
      <w:pStyle w:val="Header"/>
    </w:pPr>
  </w:p>
  <w:p w14:paraId="21A82B65" w14:textId="77777777" w:rsidR="001D62CF" w:rsidRDefault="001D62CF">
    <w:pPr>
      <w:pStyle w:val="Header"/>
    </w:pPr>
  </w:p>
  <w:p w14:paraId="4B9576F7" w14:textId="77777777" w:rsidR="001D62CF" w:rsidRDefault="001D62CF">
    <w:pPr>
      <w:pStyle w:val="Header"/>
    </w:pPr>
  </w:p>
  <w:p w14:paraId="4001C130" w14:textId="77777777" w:rsidR="001D62CF" w:rsidRDefault="001D62CF">
    <w:pPr>
      <w:pStyle w:val="Header"/>
    </w:pPr>
  </w:p>
  <w:p w14:paraId="1E5D3804" w14:textId="77777777" w:rsidR="001D62CF" w:rsidRDefault="001D62CF">
    <w:pPr>
      <w:pStyle w:val="Header"/>
    </w:pPr>
  </w:p>
  <w:p w14:paraId="793AA24E" w14:textId="77777777" w:rsidR="001D62CF" w:rsidRDefault="001D62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A0C28" w14:textId="02477D5E" w:rsidR="0051663C" w:rsidRDefault="005166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5C0B" w14:textId="0BA13C38" w:rsidR="0051663C" w:rsidRDefault="005166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450E" w14:textId="22E33A7C" w:rsidR="007B1369" w:rsidRDefault="007B1369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33DE6257" wp14:editId="756F7174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1221633597" name="Picture 122163359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58244" behindDoc="0" locked="0" layoutInCell="1" allowOverlap="1" wp14:anchorId="4F6064C7" wp14:editId="40070707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1317062433" name="Picture 131706243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A55E20" wp14:editId="2B18CF83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394380663" name="Rectangle 13943806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ECF5D2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009F5501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7B8CC76C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62CB860D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34E283DB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70E927F2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3BAE6261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2C00F9A2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3C757FE3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02B7FE9C" w14:textId="77777777" w:rsidR="007B1369" w:rsidRDefault="007B1369" w:rsidP="00706ABD">
                          <w:pPr>
                            <w:jc w:val="right"/>
                          </w:pPr>
                        </w:p>
                        <w:p w14:paraId="67AF63A9" w14:textId="77777777" w:rsidR="007B1369" w:rsidRDefault="007B1369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A55E20" id="Rectangle 1394380663" o:spid="_x0000_s1030" style="position:absolute;margin-left:-112.5pt;margin-top:-44.9pt;width:726.9pt;height:129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" fillcolor="#ffdc00" stroked="f" strokeweight="2pt">
              <v:textbox>
                <w:txbxContent>
                  <w:p w14:paraId="3FECF5D2" w14:textId="77777777" w:rsidR="007B1369" w:rsidRDefault="007B1369" w:rsidP="00706ABD">
                    <w:pPr>
                      <w:jc w:val="right"/>
                    </w:pPr>
                  </w:p>
                  <w:p w14:paraId="009F5501" w14:textId="77777777" w:rsidR="007B1369" w:rsidRDefault="007B1369" w:rsidP="00706ABD">
                    <w:pPr>
                      <w:jc w:val="right"/>
                    </w:pPr>
                  </w:p>
                  <w:p w14:paraId="7B8CC76C" w14:textId="77777777" w:rsidR="007B1369" w:rsidRDefault="007B1369" w:rsidP="00706ABD">
                    <w:pPr>
                      <w:jc w:val="right"/>
                    </w:pPr>
                  </w:p>
                  <w:p w14:paraId="62CB860D" w14:textId="77777777" w:rsidR="007B1369" w:rsidRDefault="007B1369" w:rsidP="00706ABD">
                    <w:pPr>
                      <w:jc w:val="right"/>
                    </w:pPr>
                  </w:p>
                  <w:p w14:paraId="34E283DB" w14:textId="77777777" w:rsidR="007B1369" w:rsidRDefault="007B1369" w:rsidP="00706ABD">
                    <w:pPr>
                      <w:jc w:val="right"/>
                    </w:pPr>
                  </w:p>
                  <w:p w14:paraId="70E927F2" w14:textId="77777777" w:rsidR="007B1369" w:rsidRDefault="007B1369" w:rsidP="00706ABD">
                    <w:pPr>
                      <w:jc w:val="right"/>
                    </w:pPr>
                  </w:p>
                  <w:p w14:paraId="3BAE6261" w14:textId="77777777" w:rsidR="007B1369" w:rsidRDefault="007B1369" w:rsidP="00706ABD">
                    <w:pPr>
                      <w:jc w:val="right"/>
                    </w:pPr>
                  </w:p>
                  <w:p w14:paraId="2C00F9A2" w14:textId="77777777" w:rsidR="007B1369" w:rsidRDefault="007B1369" w:rsidP="00706ABD">
                    <w:pPr>
                      <w:jc w:val="right"/>
                    </w:pPr>
                  </w:p>
                  <w:p w14:paraId="3C757FE3" w14:textId="77777777" w:rsidR="007B1369" w:rsidRDefault="007B1369" w:rsidP="00706ABD">
                    <w:pPr>
                      <w:jc w:val="right"/>
                    </w:pPr>
                  </w:p>
                  <w:p w14:paraId="02B7FE9C" w14:textId="77777777" w:rsidR="007B1369" w:rsidRDefault="007B1369" w:rsidP="00706ABD">
                    <w:pPr>
                      <w:jc w:val="right"/>
                    </w:pPr>
                  </w:p>
                  <w:p w14:paraId="67AF63A9" w14:textId="77777777" w:rsidR="007B1369" w:rsidRDefault="007B1369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695901D3" w14:textId="77777777" w:rsidR="007B1369" w:rsidRDefault="007B1369">
    <w:pPr>
      <w:pStyle w:val="Header"/>
    </w:pPr>
  </w:p>
  <w:p w14:paraId="16A7F065" w14:textId="77777777" w:rsidR="007B1369" w:rsidRDefault="007B1369">
    <w:pPr>
      <w:pStyle w:val="Header"/>
    </w:pPr>
  </w:p>
  <w:p w14:paraId="43BE0604" w14:textId="77777777" w:rsidR="007B1369" w:rsidRDefault="007B1369">
    <w:pPr>
      <w:pStyle w:val="Header"/>
    </w:pPr>
  </w:p>
  <w:p w14:paraId="6BF9B18D" w14:textId="77777777" w:rsidR="007B1369" w:rsidRDefault="007B1369">
    <w:pPr>
      <w:pStyle w:val="Header"/>
    </w:pPr>
  </w:p>
  <w:p w14:paraId="651D4FDA" w14:textId="77777777" w:rsidR="007B1369" w:rsidRDefault="007B1369">
    <w:pPr>
      <w:pStyle w:val="Header"/>
    </w:pPr>
  </w:p>
  <w:p w14:paraId="308D521C" w14:textId="77777777" w:rsidR="007B1369" w:rsidRDefault="007B1369">
    <w:pPr>
      <w:pStyle w:val="Header"/>
    </w:pPr>
  </w:p>
  <w:p w14:paraId="3893D5F0" w14:textId="77777777" w:rsidR="007B1369" w:rsidRDefault="007B1369">
    <w:pPr>
      <w:pStyle w:val="Header"/>
    </w:pPr>
  </w:p>
  <w:p w14:paraId="1A8322E5" w14:textId="77777777" w:rsidR="007B1369" w:rsidRDefault="007B1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193489"/>
    <w:multiLevelType w:val="hybridMultilevel"/>
    <w:tmpl w:val="61EC1CAC"/>
    <w:lvl w:ilvl="0" w:tplc="36A60D90">
      <w:start w:val="1"/>
      <w:numFmt w:val="decimal"/>
      <w:pStyle w:val="Template-Heading2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222B5"/>
    <w:multiLevelType w:val="hybridMultilevel"/>
    <w:tmpl w:val="C30AEBDC"/>
    <w:lvl w:ilvl="0" w:tplc="EBC6D1D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3F4D"/>
    <w:multiLevelType w:val="hybridMultilevel"/>
    <w:tmpl w:val="A1A24F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6350"/>
    <w:multiLevelType w:val="hybridMultilevel"/>
    <w:tmpl w:val="F1DE9486"/>
    <w:lvl w:ilvl="0" w:tplc="712619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F5AFC"/>
    <w:multiLevelType w:val="multilevel"/>
    <w:tmpl w:val="827A0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A66DF0"/>
    <w:multiLevelType w:val="hybridMultilevel"/>
    <w:tmpl w:val="DDF0FBB8"/>
    <w:lvl w:ilvl="0" w:tplc="0C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1F48453E"/>
    <w:multiLevelType w:val="multilevel"/>
    <w:tmpl w:val="B7EA28FC"/>
    <w:lvl w:ilvl="0">
      <w:start w:val="1"/>
      <w:numFmt w:val="decimal"/>
      <w:pStyle w:val="Template-Policy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mplate-heading2style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14333E"/>
    <w:multiLevelType w:val="multilevel"/>
    <w:tmpl w:val="35E87E9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1" w15:restartNumberingAfterBreak="0">
    <w:nsid w:val="21E92D9C"/>
    <w:multiLevelType w:val="hybridMultilevel"/>
    <w:tmpl w:val="C1BE31E8"/>
    <w:lvl w:ilvl="0" w:tplc="DA5C7804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3" w15:restartNumberingAfterBreak="0">
    <w:nsid w:val="2EAE0AE2"/>
    <w:multiLevelType w:val="hybridMultilevel"/>
    <w:tmpl w:val="411AEE92"/>
    <w:lvl w:ilvl="0" w:tplc="0C090019">
      <w:start w:val="1"/>
      <w:numFmt w:val="lowerLetter"/>
      <w:lvlText w:val="%1."/>
      <w:lvlJc w:val="left"/>
      <w:pPr>
        <w:ind w:left="1437" w:hanging="360"/>
      </w:p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385F51A1"/>
    <w:multiLevelType w:val="multilevel"/>
    <w:tmpl w:val="27C8771A"/>
    <w:styleLink w:val="BulletList"/>
    <w:lvl w:ilvl="0">
      <w:start w:val="1"/>
      <w:numFmt w:val="bullet"/>
      <w:pStyle w:val="Bullet2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BB14561"/>
    <w:multiLevelType w:val="hybridMultilevel"/>
    <w:tmpl w:val="21B2FD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A609F8"/>
    <w:multiLevelType w:val="hybridMultilevel"/>
    <w:tmpl w:val="21B2FD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63CC3"/>
    <w:multiLevelType w:val="hybridMultilevel"/>
    <w:tmpl w:val="7832ACDE"/>
    <w:lvl w:ilvl="0" w:tplc="4440C9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60D0D"/>
    <w:multiLevelType w:val="hybridMultilevel"/>
    <w:tmpl w:val="98A20126"/>
    <w:lvl w:ilvl="0" w:tplc="0C090017">
      <w:start w:val="1"/>
      <w:numFmt w:val="lowerLetter"/>
      <w:lvlText w:val="%1)"/>
      <w:lvlJc w:val="left"/>
      <w:pPr>
        <w:ind w:left="14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51" w:hanging="360"/>
      </w:pPr>
    </w:lvl>
    <w:lvl w:ilvl="2" w:tplc="0C09001B" w:tentative="1">
      <w:start w:val="1"/>
      <w:numFmt w:val="lowerRoman"/>
      <w:lvlText w:val="%3."/>
      <w:lvlJc w:val="right"/>
      <w:pPr>
        <w:ind w:left="2871" w:hanging="180"/>
      </w:pPr>
    </w:lvl>
    <w:lvl w:ilvl="3" w:tplc="0C09000F" w:tentative="1">
      <w:start w:val="1"/>
      <w:numFmt w:val="decimal"/>
      <w:lvlText w:val="%4."/>
      <w:lvlJc w:val="left"/>
      <w:pPr>
        <w:ind w:left="3591" w:hanging="360"/>
      </w:pPr>
    </w:lvl>
    <w:lvl w:ilvl="4" w:tplc="0C090019" w:tentative="1">
      <w:start w:val="1"/>
      <w:numFmt w:val="lowerLetter"/>
      <w:lvlText w:val="%5."/>
      <w:lvlJc w:val="left"/>
      <w:pPr>
        <w:ind w:left="4311" w:hanging="360"/>
      </w:pPr>
    </w:lvl>
    <w:lvl w:ilvl="5" w:tplc="0C09001B" w:tentative="1">
      <w:start w:val="1"/>
      <w:numFmt w:val="lowerRoman"/>
      <w:lvlText w:val="%6."/>
      <w:lvlJc w:val="right"/>
      <w:pPr>
        <w:ind w:left="5031" w:hanging="180"/>
      </w:pPr>
    </w:lvl>
    <w:lvl w:ilvl="6" w:tplc="0C09000F" w:tentative="1">
      <w:start w:val="1"/>
      <w:numFmt w:val="decimal"/>
      <w:lvlText w:val="%7."/>
      <w:lvlJc w:val="left"/>
      <w:pPr>
        <w:ind w:left="5751" w:hanging="360"/>
      </w:pPr>
    </w:lvl>
    <w:lvl w:ilvl="7" w:tplc="0C090019" w:tentative="1">
      <w:start w:val="1"/>
      <w:numFmt w:val="lowerLetter"/>
      <w:lvlText w:val="%8."/>
      <w:lvlJc w:val="left"/>
      <w:pPr>
        <w:ind w:left="6471" w:hanging="360"/>
      </w:pPr>
    </w:lvl>
    <w:lvl w:ilvl="8" w:tplc="0C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9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5D7892"/>
    <w:multiLevelType w:val="hybridMultilevel"/>
    <w:tmpl w:val="0476986A"/>
    <w:lvl w:ilvl="0" w:tplc="387C48D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F11071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4B3B9A"/>
    <w:multiLevelType w:val="hybridMultilevel"/>
    <w:tmpl w:val="80C6BF12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5AA2856"/>
    <w:multiLevelType w:val="hybridMultilevel"/>
    <w:tmpl w:val="36E8BC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61EE5"/>
    <w:multiLevelType w:val="hybridMultilevel"/>
    <w:tmpl w:val="BF0007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9143C"/>
    <w:multiLevelType w:val="hybridMultilevel"/>
    <w:tmpl w:val="E0663B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73D6A"/>
    <w:multiLevelType w:val="multilevel"/>
    <w:tmpl w:val="9A264B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B36D6D"/>
    <w:multiLevelType w:val="hybridMultilevel"/>
    <w:tmpl w:val="6FC44C64"/>
    <w:lvl w:ilvl="0" w:tplc="0C090017">
      <w:start w:val="1"/>
      <w:numFmt w:val="lowerLetter"/>
      <w:lvlText w:val="%1)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C431A8D"/>
    <w:multiLevelType w:val="hybridMultilevel"/>
    <w:tmpl w:val="1764C09C"/>
    <w:lvl w:ilvl="0" w:tplc="974EF482">
      <w:start w:val="1"/>
      <w:numFmt w:val="decimal"/>
      <w:pStyle w:val="Bodysub-part"/>
      <w:lvlText w:val="%1."/>
      <w:lvlJc w:val="left"/>
      <w:pPr>
        <w:ind w:left="717" w:hanging="360"/>
      </w:pPr>
      <w:rPr>
        <w:rFonts w:hint="default"/>
      </w:rPr>
    </w:lvl>
    <w:lvl w:ilvl="1" w:tplc="0C090019">
      <w:start w:val="1"/>
      <w:numFmt w:val="lowerLetter"/>
      <w:pStyle w:val="Bodysub-part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CCA56A7"/>
    <w:multiLevelType w:val="hybridMultilevel"/>
    <w:tmpl w:val="1840C8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12052"/>
    <w:multiLevelType w:val="hybridMultilevel"/>
    <w:tmpl w:val="480AF5F4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828A8362">
      <w:start w:val="1"/>
      <w:numFmt w:val="lowerRoman"/>
      <w:lvlText w:val="%2)"/>
      <w:lvlJc w:val="left"/>
      <w:pPr>
        <w:ind w:left="179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EC35B7F"/>
    <w:multiLevelType w:val="hybridMultilevel"/>
    <w:tmpl w:val="75BAC700"/>
    <w:lvl w:ilvl="0" w:tplc="FE1621CA">
      <w:start w:val="1"/>
      <w:numFmt w:val="lowerLetter"/>
      <w:pStyle w:val="Template-Sub-paragraph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054943"/>
    <w:multiLevelType w:val="hybridMultilevel"/>
    <w:tmpl w:val="98DA4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445056">
    <w:abstractNumId w:val="19"/>
  </w:num>
  <w:num w:numId="2" w16cid:durableId="919143942">
    <w:abstractNumId w:val="1"/>
  </w:num>
  <w:num w:numId="3" w16cid:durableId="1739403259">
    <w:abstractNumId w:val="0"/>
  </w:num>
  <w:num w:numId="4" w16cid:durableId="1469668874">
    <w:abstractNumId w:val="2"/>
  </w:num>
  <w:num w:numId="5" w16cid:durableId="657929350">
    <w:abstractNumId w:val="12"/>
  </w:num>
  <w:num w:numId="6" w16cid:durableId="662045725">
    <w:abstractNumId w:val="14"/>
  </w:num>
  <w:num w:numId="7" w16cid:durableId="689451526">
    <w:abstractNumId w:val="9"/>
  </w:num>
  <w:num w:numId="8" w16cid:durableId="1396317801">
    <w:abstractNumId w:val="11"/>
  </w:num>
  <w:num w:numId="9" w16cid:durableId="1798335552">
    <w:abstractNumId w:val="31"/>
  </w:num>
  <w:num w:numId="10" w16cid:durableId="1573193724">
    <w:abstractNumId w:val="3"/>
  </w:num>
  <w:num w:numId="11" w16cid:durableId="2087989708">
    <w:abstractNumId w:val="28"/>
  </w:num>
  <w:num w:numId="12" w16cid:durableId="1996449943">
    <w:abstractNumId w:val="4"/>
  </w:num>
  <w:num w:numId="13" w16cid:durableId="2119983418">
    <w:abstractNumId w:val="30"/>
  </w:num>
  <w:num w:numId="14" w16cid:durableId="1028139672">
    <w:abstractNumId w:val="27"/>
  </w:num>
  <w:num w:numId="15" w16cid:durableId="921791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8786656">
    <w:abstractNumId w:val="18"/>
  </w:num>
  <w:num w:numId="17" w16cid:durableId="1385566811">
    <w:abstractNumId w:val="22"/>
  </w:num>
  <w:num w:numId="18" w16cid:durableId="1899630353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7306953">
    <w:abstractNumId w:val="8"/>
  </w:num>
  <w:num w:numId="20" w16cid:durableId="217907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4790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96487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1583">
    <w:abstractNumId w:val="7"/>
  </w:num>
  <w:num w:numId="24" w16cid:durableId="975524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0660715">
    <w:abstractNumId w:val="10"/>
  </w:num>
  <w:num w:numId="26" w16cid:durableId="349257873">
    <w:abstractNumId w:val="6"/>
  </w:num>
  <w:num w:numId="27" w16cid:durableId="2142109921">
    <w:abstractNumId w:val="21"/>
  </w:num>
  <w:num w:numId="28" w16cid:durableId="1356299244">
    <w:abstractNumId w:val="17"/>
  </w:num>
  <w:num w:numId="29" w16cid:durableId="1390181922">
    <w:abstractNumId w:val="29"/>
  </w:num>
  <w:num w:numId="30" w16cid:durableId="659044715">
    <w:abstractNumId w:val="25"/>
  </w:num>
  <w:num w:numId="31" w16cid:durableId="32506641">
    <w:abstractNumId w:val="23"/>
  </w:num>
  <w:num w:numId="32" w16cid:durableId="1298074424">
    <w:abstractNumId w:val="5"/>
  </w:num>
  <w:num w:numId="33" w16cid:durableId="1640039487">
    <w:abstractNumId w:val="26"/>
  </w:num>
  <w:num w:numId="34" w16cid:durableId="795022380">
    <w:abstractNumId w:val="9"/>
  </w:num>
  <w:num w:numId="35" w16cid:durableId="1211763531">
    <w:abstractNumId w:val="9"/>
  </w:num>
  <w:num w:numId="36" w16cid:durableId="190579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9567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3137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5026402">
    <w:abstractNumId w:val="24"/>
  </w:num>
  <w:num w:numId="40" w16cid:durableId="1328820854">
    <w:abstractNumId w:val="15"/>
  </w:num>
  <w:num w:numId="41" w16cid:durableId="529144759">
    <w:abstractNumId w:val="16"/>
  </w:num>
  <w:num w:numId="42" w16cid:durableId="1740638307">
    <w:abstractNumId w:val="32"/>
  </w:num>
  <w:num w:numId="43" w16cid:durableId="1563758726">
    <w:abstractNumId w:val="20"/>
  </w:num>
  <w:num w:numId="44" w16cid:durableId="1378510542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B"/>
    <w:rsid w:val="0000023F"/>
    <w:rsid w:val="000002CB"/>
    <w:rsid w:val="00000328"/>
    <w:rsid w:val="00001541"/>
    <w:rsid w:val="000018AB"/>
    <w:rsid w:val="000021EC"/>
    <w:rsid w:val="00002A52"/>
    <w:rsid w:val="00004D6D"/>
    <w:rsid w:val="000055CB"/>
    <w:rsid w:val="000057C1"/>
    <w:rsid w:val="00005D5D"/>
    <w:rsid w:val="00005D98"/>
    <w:rsid w:val="000060E3"/>
    <w:rsid w:val="000063C4"/>
    <w:rsid w:val="00006FE1"/>
    <w:rsid w:val="0000725D"/>
    <w:rsid w:val="0000740D"/>
    <w:rsid w:val="00007E92"/>
    <w:rsid w:val="00010502"/>
    <w:rsid w:val="000119EC"/>
    <w:rsid w:val="00011C96"/>
    <w:rsid w:val="00013C02"/>
    <w:rsid w:val="000141B9"/>
    <w:rsid w:val="000141C9"/>
    <w:rsid w:val="00014585"/>
    <w:rsid w:val="00014A3A"/>
    <w:rsid w:val="00014D54"/>
    <w:rsid w:val="0001594C"/>
    <w:rsid w:val="0001659D"/>
    <w:rsid w:val="00016A5E"/>
    <w:rsid w:val="0001707A"/>
    <w:rsid w:val="00017BFD"/>
    <w:rsid w:val="00017FE5"/>
    <w:rsid w:val="0002059D"/>
    <w:rsid w:val="0002097A"/>
    <w:rsid w:val="00020D32"/>
    <w:rsid w:val="00021E2A"/>
    <w:rsid w:val="0002233B"/>
    <w:rsid w:val="00022FFF"/>
    <w:rsid w:val="00023FE8"/>
    <w:rsid w:val="00024813"/>
    <w:rsid w:val="000250B9"/>
    <w:rsid w:val="0002515C"/>
    <w:rsid w:val="000253D0"/>
    <w:rsid w:val="00025F14"/>
    <w:rsid w:val="00026270"/>
    <w:rsid w:val="00026A9D"/>
    <w:rsid w:val="00026CCD"/>
    <w:rsid w:val="00026E16"/>
    <w:rsid w:val="00030919"/>
    <w:rsid w:val="00031A23"/>
    <w:rsid w:val="000328AB"/>
    <w:rsid w:val="00032D3D"/>
    <w:rsid w:val="000330C5"/>
    <w:rsid w:val="000345F4"/>
    <w:rsid w:val="00034A19"/>
    <w:rsid w:val="000366E0"/>
    <w:rsid w:val="00036F9E"/>
    <w:rsid w:val="00037B1A"/>
    <w:rsid w:val="00037FB8"/>
    <w:rsid w:val="000402C8"/>
    <w:rsid w:val="00040307"/>
    <w:rsid w:val="000413B3"/>
    <w:rsid w:val="000445CE"/>
    <w:rsid w:val="00047ED3"/>
    <w:rsid w:val="00047FB9"/>
    <w:rsid w:val="00050269"/>
    <w:rsid w:val="000503E1"/>
    <w:rsid w:val="00050B43"/>
    <w:rsid w:val="0005113B"/>
    <w:rsid w:val="00052A91"/>
    <w:rsid w:val="00052ACC"/>
    <w:rsid w:val="0005525C"/>
    <w:rsid w:val="000556A5"/>
    <w:rsid w:val="00055A44"/>
    <w:rsid w:val="00055FE4"/>
    <w:rsid w:val="0005671B"/>
    <w:rsid w:val="00057B71"/>
    <w:rsid w:val="00060BE9"/>
    <w:rsid w:val="00061370"/>
    <w:rsid w:val="00061B40"/>
    <w:rsid w:val="00061D9B"/>
    <w:rsid w:val="000631BA"/>
    <w:rsid w:val="00063F85"/>
    <w:rsid w:val="00064023"/>
    <w:rsid w:val="000640B7"/>
    <w:rsid w:val="00064B67"/>
    <w:rsid w:val="000666D4"/>
    <w:rsid w:val="000677F7"/>
    <w:rsid w:val="00071007"/>
    <w:rsid w:val="000710B5"/>
    <w:rsid w:val="0007162D"/>
    <w:rsid w:val="00071E14"/>
    <w:rsid w:val="0007202C"/>
    <w:rsid w:val="00072B1F"/>
    <w:rsid w:val="00072B30"/>
    <w:rsid w:val="00073074"/>
    <w:rsid w:val="00073187"/>
    <w:rsid w:val="0007319C"/>
    <w:rsid w:val="000732AA"/>
    <w:rsid w:val="00073306"/>
    <w:rsid w:val="00074349"/>
    <w:rsid w:val="00076652"/>
    <w:rsid w:val="000767DD"/>
    <w:rsid w:val="000779D9"/>
    <w:rsid w:val="00077B33"/>
    <w:rsid w:val="00080300"/>
    <w:rsid w:val="00080AB9"/>
    <w:rsid w:val="0008200F"/>
    <w:rsid w:val="0008250D"/>
    <w:rsid w:val="00082DC1"/>
    <w:rsid w:val="00083634"/>
    <w:rsid w:val="00083B9E"/>
    <w:rsid w:val="00084281"/>
    <w:rsid w:val="00084F8B"/>
    <w:rsid w:val="00085A62"/>
    <w:rsid w:val="00086D07"/>
    <w:rsid w:val="00086F71"/>
    <w:rsid w:val="00087917"/>
    <w:rsid w:val="00087940"/>
    <w:rsid w:val="00087C4B"/>
    <w:rsid w:val="00090267"/>
    <w:rsid w:val="0009073E"/>
    <w:rsid w:val="00090C5A"/>
    <w:rsid w:val="00090E07"/>
    <w:rsid w:val="00090EE6"/>
    <w:rsid w:val="00091820"/>
    <w:rsid w:val="00093085"/>
    <w:rsid w:val="00093796"/>
    <w:rsid w:val="000938E7"/>
    <w:rsid w:val="00093915"/>
    <w:rsid w:val="000949AD"/>
    <w:rsid w:val="00095109"/>
    <w:rsid w:val="0009522F"/>
    <w:rsid w:val="00095645"/>
    <w:rsid w:val="00096B0F"/>
    <w:rsid w:val="000A05CE"/>
    <w:rsid w:val="000A0FCC"/>
    <w:rsid w:val="000A1320"/>
    <w:rsid w:val="000A14FF"/>
    <w:rsid w:val="000A2BD0"/>
    <w:rsid w:val="000A490E"/>
    <w:rsid w:val="000A5105"/>
    <w:rsid w:val="000A5C09"/>
    <w:rsid w:val="000A662D"/>
    <w:rsid w:val="000A763A"/>
    <w:rsid w:val="000A76C1"/>
    <w:rsid w:val="000A7EF9"/>
    <w:rsid w:val="000B04C5"/>
    <w:rsid w:val="000B1C00"/>
    <w:rsid w:val="000B22F2"/>
    <w:rsid w:val="000B2E21"/>
    <w:rsid w:val="000B361E"/>
    <w:rsid w:val="000B425B"/>
    <w:rsid w:val="000B4388"/>
    <w:rsid w:val="000B4632"/>
    <w:rsid w:val="000B52E6"/>
    <w:rsid w:val="000B63CA"/>
    <w:rsid w:val="000B63DF"/>
    <w:rsid w:val="000B67B7"/>
    <w:rsid w:val="000B752A"/>
    <w:rsid w:val="000C123C"/>
    <w:rsid w:val="000C13A6"/>
    <w:rsid w:val="000C14D9"/>
    <w:rsid w:val="000C15C7"/>
    <w:rsid w:val="000C1BC9"/>
    <w:rsid w:val="000C2052"/>
    <w:rsid w:val="000C2540"/>
    <w:rsid w:val="000C2BD2"/>
    <w:rsid w:val="000C2E79"/>
    <w:rsid w:val="000C2EEE"/>
    <w:rsid w:val="000C5012"/>
    <w:rsid w:val="000C5135"/>
    <w:rsid w:val="000C5215"/>
    <w:rsid w:val="000C5B63"/>
    <w:rsid w:val="000D1BD6"/>
    <w:rsid w:val="000D2442"/>
    <w:rsid w:val="000D4CD3"/>
    <w:rsid w:val="000D4EDE"/>
    <w:rsid w:val="000D59E7"/>
    <w:rsid w:val="000D6F09"/>
    <w:rsid w:val="000D749D"/>
    <w:rsid w:val="000D7BA4"/>
    <w:rsid w:val="000D7C8B"/>
    <w:rsid w:val="000E2460"/>
    <w:rsid w:val="000E2BEA"/>
    <w:rsid w:val="000E2DAA"/>
    <w:rsid w:val="000E30B6"/>
    <w:rsid w:val="000E3629"/>
    <w:rsid w:val="000E43AC"/>
    <w:rsid w:val="000E4BE2"/>
    <w:rsid w:val="000E7048"/>
    <w:rsid w:val="000F0F00"/>
    <w:rsid w:val="000F12A0"/>
    <w:rsid w:val="000F2E01"/>
    <w:rsid w:val="000F39F8"/>
    <w:rsid w:val="000F3F4F"/>
    <w:rsid w:val="000F45D1"/>
    <w:rsid w:val="000F493D"/>
    <w:rsid w:val="000F5C54"/>
    <w:rsid w:val="000F7317"/>
    <w:rsid w:val="000F7C04"/>
    <w:rsid w:val="001005A4"/>
    <w:rsid w:val="0010127F"/>
    <w:rsid w:val="00101BA7"/>
    <w:rsid w:val="001022FA"/>
    <w:rsid w:val="00102413"/>
    <w:rsid w:val="001025E2"/>
    <w:rsid w:val="00103D96"/>
    <w:rsid w:val="00104BB6"/>
    <w:rsid w:val="001057F9"/>
    <w:rsid w:val="00106289"/>
    <w:rsid w:val="00106BB8"/>
    <w:rsid w:val="0010765A"/>
    <w:rsid w:val="00110911"/>
    <w:rsid w:val="00113A09"/>
    <w:rsid w:val="00113B9D"/>
    <w:rsid w:val="00113CFE"/>
    <w:rsid w:val="001140BD"/>
    <w:rsid w:val="001145E8"/>
    <w:rsid w:val="001149A3"/>
    <w:rsid w:val="00115C22"/>
    <w:rsid w:val="0011645B"/>
    <w:rsid w:val="00120009"/>
    <w:rsid w:val="00120022"/>
    <w:rsid w:val="001202DE"/>
    <w:rsid w:val="00121C60"/>
    <w:rsid w:val="001225E2"/>
    <w:rsid w:val="00122B98"/>
    <w:rsid w:val="00122BC2"/>
    <w:rsid w:val="00123194"/>
    <w:rsid w:val="00123576"/>
    <w:rsid w:val="00123717"/>
    <w:rsid w:val="00124B21"/>
    <w:rsid w:val="00124D1B"/>
    <w:rsid w:val="00124E8C"/>
    <w:rsid w:val="00125D03"/>
    <w:rsid w:val="00126601"/>
    <w:rsid w:val="001268ED"/>
    <w:rsid w:val="00127B75"/>
    <w:rsid w:val="00127EBB"/>
    <w:rsid w:val="00127F2C"/>
    <w:rsid w:val="001300DE"/>
    <w:rsid w:val="00130AF0"/>
    <w:rsid w:val="00130D0A"/>
    <w:rsid w:val="00130F90"/>
    <w:rsid w:val="00131F66"/>
    <w:rsid w:val="001327B8"/>
    <w:rsid w:val="00133891"/>
    <w:rsid w:val="0013471B"/>
    <w:rsid w:val="0013489D"/>
    <w:rsid w:val="00134CE3"/>
    <w:rsid w:val="001352D4"/>
    <w:rsid w:val="00135824"/>
    <w:rsid w:val="00136E13"/>
    <w:rsid w:val="00137069"/>
    <w:rsid w:val="00140328"/>
    <w:rsid w:val="001407CA"/>
    <w:rsid w:val="001414B2"/>
    <w:rsid w:val="00143398"/>
    <w:rsid w:val="00144978"/>
    <w:rsid w:val="001451F6"/>
    <w:rsid w:val="00145AED"/>
    <w:rsid w:val="00145F1B"/>
    <w:rsid w:val="00146302"/>
    <w:rsid w:val="00146383"/>
    <w:rsid w:val="00146A9F"/>
    <w:rsid w:val="00146F01"/>
    <w:rsid w:val="00147451"/>
    <w:rsid w:val="00147DDD"/>
    <w:rsid w:val="00150C10"/>
    <w:rsid w:val="00150FCC"/>
    <w:rsid w:val="0015263B"/>
    <w:rsid w:val="001531D0"/>
    <w:rsid w:val="00153453"/>
    <w:rsid w:val="001535E8"/>
    <w:rsid w:val="001538BE"/>
    <w:rsid w:val="00153978"/>
    <w:rsid w:val="001543FE"/>
    <w:rsid w:val="00154E0C"/>
    <w:rsid w:val="001550D5"/>
    <w:rsid w:val="0015545C"/>
    <w:rsid w:val="001566D8"/>
    <w:rsid w:val="00156BDE"/>
    <w:rsid w:val="00156F59"/>
    <w:rsid w:val="00157C41"/>
    <w:rsid w:val="00157C98"/>
    <w:rsid w:val="00160207"/>
    <w:rsid w:val="00160612"/>
    <w:rsid w:val="00160634"/>
    <w:rsid w:val="0016136F"/>
    <w:rsid w:val="00161CF1"/>
    <w:rsid w:val="0016371F"/>
    <w:rsid w:val="001653B6"/>
    <w:rsid w:val="001653CA"/>
    <w:rsid w:val="00165639"/>
    <w:rsid w:val="001658E9"/>
    <w:rsid w:val="00165B67"/>
    <w:rsid w:val="001662F3"/>
    <w:rsid w:val="0017077E"/>
    <w:rsid w:val="00170842"/>
    <w:rsid w:val="00170B2D"/>
    <w:rsid w:val="00170F4B"/>
    <w:rsid w:val="001710A0"/>
    <w:rsid w:val="00171386"/>
    <w:rsid w:val="0017156D"/>
    <w:rsid w:val="00171AF1"/>
    <w:rsid w:val="00172875"/>
    <w:rsid w:val="00172B86"/>
    <w:rsid w:val="00173103"/>
    <w:rsid w:val="001734A6"/>
    <w:rsid w:val="00174697"/>
    <w:rsid w:val="00174B0F"/>
    <w:rsid w:val="00175AFC"/>
    <w:rsid w:val="001768D1"/>
    <w:rsid w:val="00176D14"/>
    <w:rsid w:val="00176E67"/>
    <w:rsid w:val="001774DC"/>
    <w:rsid w:val="00180606"/>
    <w:rsid w:val="00180659"/>
    <w:rsid w:val="00180F66"/>
    <w:rsid w:val="0018135C"/>
    <w:rsid w:val="00181C46"/>
    <w:rsid w:val="0018235E"/>
    <w:rsid w:val="001827D5"/>
    <w:rsid w:val="00182DB1"/>
    <w:rsid w:val="00184459"/>
    <w:rsid w:val="001849E7"/>
    <w:rsid w:val="00185046"/>
    <w:rsid w:val="00185917"/>
    <w:rsid w:val="001860FE"/>
    <w:rsid w:val="0019052F"/>
    <w:rsid w:val="00191251"/>
    <w:rsid w:val="001915BE"/>
    <w:rsid w:val="0019355A"/>
    <w:rsid w:val="00194038"/>
    <w:rsid w:val="001944A5"/>
    <w:rsid w:val="00195D68"/>
    <w:rsid w:val="001972FB"/>
    <w:rsid w:val="001977AD"/>
    <w:rsid w:val="00197B6B"/>
    <w:rsid w:val="001A0627"/>
    <w:rsid w:val="001A1096"/>
    <w:rsid w:val="001A1527"/>
    <w:rsid w:val="001A1B4F"/>
    <w:rsid w:val="001A27A2"/>
    <w:rsid w:val="001A2AAC"/>
    <w:rsid w:val="001A3EDC"/>
    <w:rsid w:val="001A424C"/>
    <w:rsid w:val="001A638A"/>
    <w:rsid w:val="001A644E"/>
    <w:rsid w:val="001A664F"/>
    <w:rsid w:val="001A7D6E"/>
    <w:rsid w:val="001A7F76"/>
    <w:rsid w:val="001B1EBA"/>
    <w:rsid w:val="001B2DB7"/>
    <w:rsid w:val="001B3E88"/>
    <w:rsid w:val="001B4C43"/>
    <w:rsid w:val="001B5377"/>
    <w:rsid w:val="001B59C3"/>
    <w:rsid w:val="001B5E15"/>
    <w:rsid w:val="001B70B9"/>
    <w:rsid w:val="001B799C"/>
    <w:rsid w:val="001C16A9"/>
    <w:rsid w:val="001C16B9"/>
    <w:rsid w:val="001C1E92"/>
    <w:rsid w:val="001C3DAB"/>
    <w:rsid w:val="001C3F4D"/>
    <w:rsid w:val="001C4E18"/>
    <w:rsid w:val="001C5ADA"/>
    <w:rsid w:val="001C699C"/>
    <w:rsid w:val="001D0017"/>
    <w:rsid w:val="001D08C3"/>
    <w:rsid w:val="001D0C02"/>
    <w:rsid w:val="001D0D32"/>
    <w:rsid w:val="001D16F3"/>
    <w:rsid w:val="001D19EB"/>
    <w:rsid w:val="001D1B70"/>
    <w:rsid w:val="001D1BBF"/>
    <w:rsid w:val="001D2859"/>
    <w:rsid w:val="001D46BD"/>
    <w:rsid w:val="001D58DB"/>
    <w:rsid w:val="001D5AB6"/>
    <w:rsid w:val="001D5D4E"/>
    <w:rsid w:val="001D5F9E"/>
    <w:rsid w:val="001D60C4"/>
    <w:rsid w:val="001D62CF"/>
    <w:rsid w:val="001D62D0"/>
    <w:rsid w:val="001D6F6A"/>
    <w:rsid w:val="001D7220"/>
    <w:rsid w:val="001E066F"/>
    <w:rsid w:val="001E0F51"/>
    <w:rsid w:val="001E30FE"/>
    <w:rsid w:val="001E370A"/>
    <w:rsid w:val="001E3EF2"/>
    <w:rsid w:val="001E43FB"/>
    <w:rsid w:val="001E49A5"/>
    <w:rsid w:val="001E55BF"/>
    <w:rsid w:val="001E6E5E"/>
    <w:rsid w:val="001E75DD"/>
    <w:rsid w:val="001E79C8"/>
    <w:rsid w:val="001F03A9"/>
    <w:rsid w:val="001F059B"/>
    <w:rsid w:val="001F1097"/>
    <w:rsid w:val="001F4256"/>
    <w:rsid w:val="001F4841"/>
    <w:rsid w:val="001F4AAA"/>
    <w:rsid w:val="001F621A"/>
    <w:rsid w:val="001F6E1A"/>
    <w:rsid w:val="001F780A"/>
    <w:rsid w:val="001F7917"/>
    <w:rsid w:val="001F7EC4"/>
    <w:rsid w:val="002003DC"/>
    <w:rsid w:val="00200613"/>
    <w:rsid w:val="00200AFC"/>
    <w:rsid w:val="00200DD7"/>
    <w:rsid w:val="002012B6"/>
    <w:rsid w:val="00201B5E"/>
    <w:rsid w:val="002026D8"/>
    <w:rsid w:val="00203744"/>
    <w:rsid w:val="00203F87"/>
    <w:rsid w:val="00205059"/>
    <w:rsid w:val="00205385"/>
    <w:rsid w:val="00205A30"/>
    <w:rsid w:val="002070CB"/>
    <w:rsid w:val="002070E5"/>
    <w:rsid w:val="002073F6"/>
    <w:rsid w:val="002102E6"/>
    <w:rsid w:val="00210608"/>
    <w:rsid w:val="002107E1"/>
    <w:rsid w:val="002117DB"/>
    <w:rsid w:val="0021253F"/>
    <w:rsid w:val="00212DD1"/>
    <w:rsid w:val="00213953"/>
    <w:rsid w:val="00214AC1"/>
    <w:rsid w:val="002158A0"/>
    <w:rsid w:val="00217120"/>
    <w:rsid w:val="00220550"/>
    <w:rsid w:val="00221193"/>
    <w:rsid w:val="00221B6F"/>
    <w:rsid w:val="00222867"/>
    <w:rsid w:val="00222AB8"/>
    <w:rsid w:val="002237EF"/>
    <w:rsid w:val="00223881"/>
    <w:rsid w:val="0022629A"/>
    <w:rsid w:val="002266E6"/>
    <w:rsid w:val="00226C44"/>
    <w:rsid w:val="00226CA6"/>
    <w:rsid w:val="00226D84"/>
    <w:rsid w:val="002271B7"/>
    <w:rsid w:val="00227959"/>
    <w:rsid w:val="00227BED"/>
    <w:rsid w:val="002301A2"/>
    <w:rsid w:val="00230E23"/>
    <w:rsid w:val="0023117B"/>
    <w:rsid w:val="00231497"/>
    <w:rsid w:val="00232791"/>
    <w:rsid w:val="00232AA4"/>
    <w:rsid w:val="002330B7"/>
    <w:rsid w:val="002336C7"/>
    <w:rsid w:val="00233C29"/>
    <w:rsid w:val="00233D0F"/>
    <w:rsid w:val="00233FEB"/>
    <w:rsid w:val="0023402D"/>
    <w:rsid w:val="002352F6"/>
    <w:rsid w:val="002356E6"/>
    <w:rsid w:val="00235777"/>
    <w:rsid w:val="00235D84"/>
    <w:rsid w:val="00236060"/>
    <w:rsid w:val="00236316"/>
    <w:rsid w:val="0023663D"/>
    <w:rsid w:val="00236AA7"/>
    <w:rsid w:val="00236B0C"/>
    <w:rsid w:val="00236C2D"/>
    <w:rsid w:val="00236DDB"/>
    <w:rsid w:val="002374B7"/>
    <w:rsid w:val="00240126"/>
    <w:rsid w:val="002401AA"/>
    <w:rsid w:val="0024188D"/>
    <w:rsid w:val="0024304D"/>
    <w:rsid w:val="0024321C"/>
    <w:rsid w:val="0024336B"/>
    <w:rsid w:val="00243933"/>
    <w:rsid w:val="00244060"/>
    <w:rsid w:val="00244826"/>
    <w:rsid w:val="0024552F"/>
    <w:rsid w:val="00245C83"/>
    <w:rsid w:val="00246629"/>
    <w:rsid w:val="00246ACF"/>
    <w:rsid w:val="00246F0A"/>
    <w:rsid w:val="002470A0"/>
    <w:rsid w:val="00247329"/>
    <w:rsid w:val="00247ACA"/>
    <w:rsid w:val="00247E98"/>
    <w:rsid w:val="002504CB"/>
    <w:rsid w:val="00250798"/>
    <w:rsid w:val="00251454"/>
    <w:rsid w:val="002517A2"/>
    <w:rsid w:val="00251FB1"/>
    <w:rsid w:val="00252106"/>
    <w:rsid w:val="00252156"/>
    <w:rsid w:val="00252E6A"/>
    <w:rsid w:val="0025743A"/>
    <w:rsid w:val="00257528"/>
    <w:rsid w:val="0025782A"/>
    <w:rsid w:val="00257E2E"/>
    <w:rsid w:val="00257F15"/>
    <w:rsid w:val="00260FC6"/>
    <w:rsid w:val="00261FB7"/>
    <w:rsid w:val="002642CB"/>
    <w:rsid w:val="0026461A"/>
    <w:rsid w:val="00264C6F"/>
    <w:rsid w:val="00265D10"/>
    <w:rsid w:val="00266152"/>
    <w:rsid w:val="002661A6"/>
    <w:rsid w:val="00266C23"/>
    <w:rsid w:val="00266D7E"/>
    <w:rsid w:val="002678D4"/>
    <w:rsid w:val="00267AC1"/>
    <w:rsid w:val="0027114A"/>
    <w:rsid w:val="00271252"/>
    <w:rsid w:val="00271A40"/>
    <w:rsid w:val="00272EB4"/>
    <w:rsid w:val="00273BB6"/>
    <w:rsid w:val="002741CA"/>
    <w:rsid w:val="002747CB"/>
    <w:rsid w:val="00274B24"/>
    <w:rsid w:val="00276660"/>
    <w:rsid w:val="00277B9D"/>
    <w:rsid w:val="00280EAF"/>
    <w:rsid w:val="00281AB3"/>
    <w:rsid w:val="0028241B"/>
    <w:rsid w:val="00285BB0"/>
    <w:rsid w:val="002863D1"/>
    <w:rsid w:val="00286515"/>
    <w:rsid w:val="00286EAD"/>
    <w:rsid w:val="002878CE"/>
    <w:rsid w:val="00290515"/>
    <w:rsid w:val="00291342"/>
    <w:rsid w:val="00292C70"/>
    <w:rsid w:val="00292C9F"/>
    <w:rsid w:val="0029351F"/>
    <w:rsid w:val="0029389B"/>
    <w:rsid w:val="0029554A"/>
    <w:rsid w:val="00295C70"/>
    <w:rsid w:val="00295D1D"/>
    <w:rsid w:val="002962F0"/>
    <w:rsid w:val="00297111"/>
    <w:rsid w:val="002A041D"/>
    <w:rsid w:val="002A04E7"/>
    <w:rsid w:val="002A1894"/>
    <w:rsid w:val="002A2188"/>
    <w:rsid w:val="002A2F00"/>
    <w:rsid w:val="002A3564"/>
    <w:rsid w:val="002A3656"/>
    <w:rsid w:val="002A36F2"/>
    <w:rsid w:val="002A44F3"/>
    <w:rsid w:val="002A50B3"/>
    <w:rsid w:val="002A5CD3"/>
    <w:rsid w:val="002A5E9B"/>
    <w:rsid w:val="002A6D52"/>
    <w:rsid w:val="002A7099"/>
    <w:rsid w:val="002A7D14"/>
    <w:rsid w:val="002B01B9"/>
    <w:rsid w:val="002B08E9"/>
    <w:rsid w:val="002B0913"/>
    <w:rsid w:val="002B0C0E"/>
    <w:rsid w:val="002B1267"/>
    <w:rsid w:val="002B1889"/>
    <w:rsid w:val="002B22EB"/>
    <w:rsid w:val="002B28E4"/>
    <w:rsid w:val="002B4A33"/>
    <w:rsid w:val="002B4F8A"/>
    <w:rsid w:val="002B5197"/>
    <w:rsid w:val="002B5708"/>
    <w:rsid w:val="002B6850"/>
    <w:rsid w:val="002B7504"/>
    <w:rsid w:val="002C0683"/>
    <w:rsid w:val="002C0D97"/>
    <w:rsid w:val="002C16A2"/>
    <w:rsid w:val="002C1B89"/>
    <w:rsid w:val="002C1D53"/>
    <w:rsid w:val="002C21D0"/>
    <w:rsid w:val="002C237E"/>
    <w:rsid w:val="002C2F55"/>
    <w:rsid w:val="002C3085"/>
    <w:rsid w:val="002C3EA9"/>
    <w:rsid w:val="002C46B2"/>
    <w:rsid w:val="002C498F"/>
    <w:rsid w:val="002C49C6"/>
    <w:rsid w:val="002C5707"/>
    <w:rsid w:val="002C667E"/>
    <w:rsid w:val="002C66D1"/>
    <w:rsid w:val="002C7065"/>
    <w:rsid w:val="002C7F2C"/>
    <w:rsid w:val="002C7F4A"/>
    <w:rsid w:val="002D033E"/>
    <w:rsid w:val="002D03DD"/>
    <w:rsid w:val="002D0C68"/>
    <w:rsid w:val="002D0FAE"/>
    <w:rsid w:val="002D1B76"/>
    <w:rsid w:val="002D1FF6"/>
    <w:rsid w:val="002D2804"/>
    <w:rsid w:val="002D2FAA"/>
    <w:rsid w:val="002D4764"/>
    <w:rsid w:val="002D494A"/>
    <w:rsid w:val="002D4B6C"/>
    <w:rsid w:val="002D4BC7"/>
    <w:rsid w:val="002D5274"/>
    <w:rsid w:val="002D5B78"/>
    <w:rsid w:val="002D6173"/>
    <w:rsid w:val="002D62B3"/>
    <w:rsid w:val="002D7973"/>
    <w:rsid w:val="002D7A13"/>
    <w:rsid w:val="002E14BA"/>
    <w:rsid w:val="002E1C14"/>
    <w:rsid w:val="002E1FC1"/>
    <w:rsid w:val="002E2173"/>
    <w:rsid w:val="002E2842"/>
    <w:rsid w:val="002E2AF9"/>
    <w:rsid w:val="002E3432"/>
    <w:rsid w:val="002E35F8"/>
    <w:rsid w:val="002E381E"/>
    <w:rsid w:val="002E5B28"/>
    <w:rsid w:val="002E5FC3"/>
    <w:rsid w:val="002E620F"/>
    <w:rsid w:val="002E69AC"/>
    <w:rsid w:val="002E71AA"/>
    <w:rsid w:val="002F022A"/>
    <w:rsid w:val="002F0507"/>
    <w:rsid w:val="002F0C2C"/>
    <w:rsid w:val="002F1123"/>
    <w:rsid w:val="002F1483"/>
    <w:rsid w:val="002F1A49"/>
    <w:rsid w:val="002F2957"/>
    <w:rsid w:val="002F2FA2"/>
    <w:rsid w:val="002F388A"/>
    <w:rsid w:val="002F3EF6"/>
    <w:rsid w:val="002F4DA2"/>
    <w:rsid w:val="002F5515"/>
    <w:rsid w:val="002F6241"/>
    <w:rsid w:val="002F6539"/>
    <w:rsid w:val="002F709B"/>
    <w:rsid w:val="002F7F6E"/>
    <w:rsid w:val="003002E3"/>
    <w:rsid w:val="00300581"/>
    <w:rsid w:val="00300655"/>
    <w:rsid w:val="00300716"/>
    <w:rsid w:val="00302156"/>
    <w:rsid w:val="003025F6"/>
    <w:rsid w:val="00302A12"/>
    <w:rsid w:val="00302B02"/>
    <w:rsid w:val="003032D5"/>
    <w:rsid w:val="00303D18"/>
    <w:rsid w:val="00303FF8"/>
    <w:rsid w:val="003058B3"/>
    <w:rsid w:val="003064AF"/>
    <w:rsid w:val="00307ADD"/>
    <w:rsid w:val="00310430"/>
    <w:rsid w:val="00311FAD"/>
    <w:rsid w:val="00312A66"/>
    <w:rsid w:val="003130CA"/>
    <w:rsid w:val="0031331B"/>
    <w:rsid w:val="00313354"/>
    <w:rsid w:val="003149C9"/>
    <w:rsid w:val="00315664"/>
    <w:rsid w:val="00315723"/>
    <w:rsid w:val="0031583C"/>
    <w:rsid w:val="00315C6A"/>
    <w:rsid w:val="003162CD"/>
    <w:rsid w:val="00316A42"/>
    <w:rsid w:val="00317893"/>
    <w:rsid w:val="0031797E"/>
    <w:rsid w:val="003179F5"/>
    <w:rsid w:val="0032037C"/>
    <w:rsid w:val="00320AFA"/>
    <w:rsid w:val="003218FE"/>
    <w:rsid w:val="00321CB7"/>
    <w:rsid w:val="003225AF"/>
    <w:rsid w:val="00322A3A"/>
    <w:rsid w:val="003232C8"/>
    <w:rsid w:val="00323D14"/>
    <w:rsid w:val="00323DC3"/>
    <w:rsid w:val="00324871"/>
    <w:rsid w:val="00324D66"/>
    <w:rsid w:val="00324EE8"/>
    <w:rsid w:val="00325C48"/>
    <w:rsid w:val="0032621A"/>
    <w:rsid w:val="0033145F"/>
    <w:rsid w:val="00331DAB"/>
    <w:rsid w:val="00332ADD"/>
    <w:rsid w:val="0033326F"/>
    <w:rsid w:val="00333B34"/>
    <w:rsid w:val="00334141"/>
    <w:rsid w:val="003342A1"/>
    <w:rsid w:val="0033551C"/>
    <w:rsid w:val="00335527"/>
    <w:rsid w:val="0033555A"/>
    <w:rsid w:val="003355C7"/>
    <w:rsid w:val="00335631"/>
    <w:rsid w:val="00335F9A"/>
    <w:rsid w:val="00336A95"/>
    <w:rsid w:val="00336C90"/>
    <w:rsid w:val="003374B2"/>
    <w:rsid w:val="00337CC7"/>
    <w:rsid w:val="00341674"/>
    <w:rsid w:val="00341D78"/>
    <w:rsid w:val="00341E6C"/>
    <w:rsid w:val="003421B8"/>
    <w:rsid w:val="0034291F"/>
    <w:rsid w:val="003439F6"/>
    <w:rsid w:val="00345D8C"/>
    <w:rsid w:val="00345E33"/>
    <w:rsid w:val="0034628D"/>
    <w:rsid w:val="00346F64"/>
    <w:rsid w:val="00350F8F"/>
    <w:rsid w:val="003517AE"/>
    <w:rsid w:val="003524AA"/>
    <w:rsid w:val="003528DF"/>
    <w:rsid w:val="00352D8D"/>
    <w:rsid w:val="0035396E"/>
    <w:rsid w:val="00353C26"/>
    <w:rsid w:val="00353EB8"/>
    <w:rsid w:val="00354877"/>
    <w:rsid w:val="00354A8C"/>
    <w:rsid w:val="00356DAD"/>
    <w:rsid w:val="003570A2"/>
    <w:rsid w:val="003570F1"/>
    <w:rsid w:val="00357162"/>
    <w:rsid w:val="00357433"/>
    <w:rsid w:val="00357B4D"/>
    <w:rsid w:val="00357E23"/>
    <w:rsid w:val="00357F59"/>
    <w:rsid w:val="003605A6"/>
    <w:rsid w:val="00360B5C"/>
    <w:rsid w:val="003613D4"/>
    <w:rsid w:val="0036151F"/>
    <w:rsid w:val="00361E7E"/>
    <w:rsid w:val="00362EEE"/>
    <w:rsid w:val="003653B0"/>
    <w:rsid w:val="0036638A"/>
    <w:rsid w:val="00366EFE"/>
    <w:rsid w:val="003704F9"/>
    <w:rsid w:val="00370CA2"/>
    <w:rsid w:val="0037133A"/>
    <w:rsid w:val="00371900"/>
    <w:rsid w:val="00371F54"/>
    <w:rsid w:val="00373078"/>
    <w:rsid w:val="00373CF7"/>
    <w:rsid w:val="0037443F"/>
    <w:rsid w:val="0037465B"/>
    <w:rsid w:val="0037769C"/>
    <w:rsid w:val="0037770C"/>
    <w:rsid w:val="00377BC6"/>
    <w:rsid w:val="00377C8B"/>
    <w:rsid w:val="00380078"/>
    <w:rsid w:val="00380205"/>
    <w:rsid w:val="0038053C"/>
    <w:rsid w:val="0038094D"/>
    <w:rsid w:val="00380B93"/>
    <w:rsid w:val="00381113"/>
    <w:rsid w:val="00381404"/>
    <w:rsid w:val="00382123"/>
    <w:rsid w:val="003826C8"/>
    <w:rsid w:val="00383A95"/>
    <w:rsid w:val="00384307"/>
    <w:rsid w:val="00385CA0"/>
    <w:rsid w:val="003861DE"/>
    <w:rsid w:val="003867C6"/>
    <w:rsid w:val="003872CF"/>
    <w:rsid w:val="00390A89"/>
    <w:rsid w:val="00390AD8"/>
    <w:rsid w:val="00390BA4"/>
    <w:rsid w:val="00390FB3"/>
    <w:rsid w:val="00391C7C"/>
    <w:rsid w:val="00393271"/>
    <w:rsid w:val="0039460A"/>
    <w:rsid w:val="0039536C"/>
    <w:rsid w:val="003967F9"/>
    <w:rsid w:val="00396C22"/>
    <w:rsid w:val="003977B8"/>
    <w:rsid w:val="00397E8D"/>
    <w:rsid w:val="003A0229"/>
    <w:rsid w:val="003A0295"/>
    <w:rsid w:val="003A0975"/>
    <w:rsid w:val="003A0DF2"/>
    <w:rsid w:val="003A1500"/>
    <w:rsid w:val="003A1731"/>
    <w:rsid w:val="003A2733"/>
    <w:rsid w:val="003A2897"/>
    <w:rsid w:val="003A28F0"/>
    <w:rsid w:val="003A3021"/>
    <w:rsid w:val="003A3865"/>
    <w:rsid w:val="003A3873"/>
    <w:rsid w:val="003A3971"/>
    <w:rsid w:val="003A4089"/>
    <w:rsid w:val="003A4A02"/>
    <w:rsid w:val="003A4D53"/>
    <w:rsid w:val="003A4F3A"/>
    <w:rsid w:val="003A54FB"/>
    <w:rsid w:val="003A627E"/>
    <w:rsid w:val="003A64AE"/>
    <w:rsid w:val="003A6D8B"/>
    <w:rsid w:val="003A7035"/>
    <w:rsid w:val="003A7156"/>
    <w:rsid w:val="003A79EE"/>
    <w:rsid w:val="003B0945"/>
    <w:rsid w:val="003B1534"/>
    <w:rsid w:val="003B37A1"/>
    <w:rsid w:val="003B4022"/>
    <w:rsid w:val="003B4F36"/>
    <w:rsid w:val="003B5594"/>
    <w:rsid w:val="003B5B3B"/>
    <w:rsid w:val="003B5B9A"/>
    <w:rsid w:val="003B5C20"/>
    <w:rsid w:val="003B65CC"/>
    <w:rsid w:val="003B6659"/>
    <w:rsid w:val="003B6E16"/>
    <w:rsid w:val="003B7227"/>
    <w:rsid w:val="003B7495"/>
    <w:rsid w:val="003B7CD9"/>
    <w:rsid w:val="003C0E4B"/>
    <w:rsid w:val="003C180A"/>
    <w:rsid w:val="003C1C0F"/>
    <w:rsid w:val="003C1E25"/>
    <w:rsid w:val="003C2E00"/>
    <w:rsid w:val="003C32EC"/>
    <w:rsid w:val="003C3F2B"/>
    <w:rsid w:val="003C49AF"/>
    <w:rsid w:val="003C50A1"/>
    <w:rsid w:val="003C5162"/>
    <w:rsid w:val="003C5283"/>
    <w:rsid w:val="003C52DD"/>
    <w:rsid w:val="003C5C7C"/>
    <w:rsid w:val="003C5C9F"/>
    <w:rsid w:val="003C63D4"/>
    <w:rsid w:val="003C698A"/>
    <w:rsid w:val="003C7F48"/>
    <w:rsid w:val="003D01EA"/>
    <w:rsid w:val="003D03FE"/>
    <w:rsid w:val="003D09A0"/>
    <w:rsid w:val="003D1E3B"/>
    <w:rsid w:val="003D27CB"/>
    <w:rsid w:val="003D2D0E"/>
    <w:rsid w:val="003D329D"/>
    <w:rsid w:val="003D3535"/>
    <w:rsid w:val="003D3641"/>
    <w:rsid w:val="003D5467"/>
    <w:rsid w:val="003D565F"/>
    <w:rsid w:val="003D569A"/>
    <w:rsid w:val="003D5F9B"/>
    <w:rsid w:val="003D60B2"/>
    <w:rsid w:val="003D62C1"/>
    <w:rsid w:val="003D635F"/>
    <w:rsid w:val="003D7E05"/>
    <w:rsid w:val="003D7E0F"/>
    <w:rsid w:val="003D7E57"/>
    <w:rsid w:val="003E0807"/>
    <w:rsid w:val="003E126B"/>
    <w:rsid w:val="003E1BF2"/>
    <w:rsid w:val="003E1F6C"/>
    <w:rsid w:val="003E3359"/>
    <w:rsid w:val="003E34A7"/>
    <w:rsid w:val="003E47F5"/>
    <w:rsid w:val="003E54A2"/>
    <w:rsid w:val="003E5EB4"/>
    <w:rsid w:val="003E6BF6"/>
    <w:rsid w:val="003E70D0"/>
    <w:rsid w:val="003F01D0"/>
    <w:rsid w:val="003F0760"/>
    <w:rsid w:val="003F09F1"/>
    <w:rsid w:val="003F0F0D"/>
    <w:rsid w:val="003F0FA6"/>
    <w:rsid w:val="003F1470"/>
    <w:rsid w:val="003F1940"/>
    <w:rsid w:val="003F2014"/>
    <w:rsid w:val="003F25B0"/>
    <w:rsid w:val="003F2D49"/>
    <w:rsid w:val="003F2FBE"/>
    <w:rsid w:val="003F3222"/>
    <w:rsid w:val="003F3352"/>
    <w:rsid w:val="003F36C8"/>
    <w:rsid w:val="003F3CD8"/>
    <w:rsid w:val="003F3D9C"/>
    <w:rsid w:val="003F4B1F"/>
    <w:rsid w:val="003F4EFA"/>
    <w:rsid w:val="003F4EFD"/>
    <w:rsid w:val="003F595F"/>
    <w:rsid w:val="003F68CF"/>
    <w:rsid w:val="003F6A5B"/>
    <w:rsid w:val="003F6AFB"/>
    <w:rsid w:val="003F7DAB"/>
    <w:rsid w:val="00401113"/>
    <w:rsid w:val="0040173E"/>
    <w:rsid w:val="00401A98"/>
    <w:rsid w:val="004020D8"/>
    <w:rsid w:val="00403A53"/>
    <w:rsid w:val="00403B79"/>
    <w:rsid w:val="00404FA0"/>
    <w:rsid w:val="004051C7"/>
    <w:rsid w:val="00406EFE"/>
    <w:rsid w:val="00410963"/>
    <w:rsid w:val="00410AE0"/>
    <w:rsid w:val="00410CF8"/>
    <w:rsid w:val="004111FA"/>
    <w:rsid w:val="004112EC"/>
    <w:rsid w:val="0041146B"/>
    <w:rsid w:val="00411E5A"/>
    <w:rsid w:val="004120EB"/>
    <w:rsid w:val="004129CB"/>
    <w:rsid w:val="00412AA1"/>
    <w:rsid w:val="00413BEF"/>
    <w:rsid w:val="00414491"/>
    <w:rsid w:val="00414DC6"/>
    <w:rsid w:val="00414E8C"/>
    <w:rsid w:val="004159BD"/>
    <w:rsid w:val="00415E7F"/>
    <w:rsid w:val="004164E5"/>
    <w:rsid w:val="00417373"/>
    <w:rsid w:val="00417515"/>
    <w:rsid w:val="00417EB7"/>
    <w:rsid w:val="0042190D"/>
    <w:rsid w:val="00422088"/>
    <w:rsid w:val="00425B9A"/>
    <w:rsid w:val="004265E9"/>
    <w:rsid w:val="0042778E"/>
    <w:rsid w:val="00431FFE"/>
    <w:rsid w:val="004324CE"/>
    <w:rsid w:val="00433814"/>
    <w:rsid w:val="00433B05"/>
    <w:rsid w:val="00435339"/>
    <w:rsid w:val="00436403"/>
    <w:rsid w:val="0043699C"/>
    <w:rsid w:val="00436F70"/>
    <w:rsid w:val="00437462"/>
    <w:rsid w:val="00437C37"/>
    <w:rsid w:val="00437F09"/>
    <w:rsid w:val="00440935"/>
    <w:rsid w:val="00440D04"/>
    <w:rsid w:val="00441358"/>
    <w:rsid w:val="00441391"/>
    <w:rsid w:val="004421AD"/>
    <w:rsid w:val="00442268"/>
    <w:rsid w:val="00443F47"/>
    <w:rsid w:val="0044447D"/>
    <w:rsid w:val="00444830"/>
    <w:rsid w:val="00444F39"/>
    <w:rsid w:val="00445AC6"/>
    <w:rsid w:val="00445E9C"/>
    <w:rsid w:val="004468D0"/>
    <w:rsid w:val="00446B9A"/>
    <w:rsid w:val="00446BC7"/>
    <w:rsid w:val="004500F2"/>
    <w:rsid w:val="00450F9F"/>
    <w:rsid w:val="004514C0"/>
    <w:rsid w:val="0045231C"/>
    <w:rsid w:val="0045380D"/>
    <w:rsid w:val="00453FBC"/>
    <w:rsid w:val="004552DB"/>
    <w:rsid w:val="004554B6"/>
    <w:rsid w:val="00455ED7"/>
    <w:rsid w:val="00457721"/>
    <w:rsid w:val="00457DBF"/>
    <w:rsid w:val="00457ED5"/>
    <w:rsid w:val="004624A0"/>
    <w:rsid w:val="004625BE"/>
    <w:rsid w:val="00463429"/>
    <w:rsid w:val="00463FA8"/>
    <w:rsid w:val="0046472B"/>
    <w:rsid w:val="0046489D"/>
    <w:rsid w:val="00464DA3"/>
    <w:rsid w:val="00467269"/>
    <w:rsid w:val="00467BE4"/>
    <w:rsid w:val="00470A0B"/>
    <w:rsid w:val="00471094"/>
    <w:rsid w:val="00471287"/>
    <w:rsid w:val="0047164D"/>
    <w:rsid w:val="00472765"/>
    <w:rsid w:val="00472B3D"/>
    <w:rsid w:val="00472CBC"/>
    <w:rsid w:val="004732DE"/>
    <w:rsid w:val="004735AA"/>
    <w:rsid w:val="00474418"/>
    <w:rsid w:val="0047503C"/>
    <w:rsid w:val="00475D99"/>
    <w:rsid w:val="00475E97"/>
    <w:rsid w:val="00476071"/>
    <w:rsid w:val="004762E7"/>
    <w:rsid w:val="0047647E"/>
    <w:rsid w:val="00477151"/>
    <w:rsid w:val="0047740F"/>
    <w:rsid w:val="00477A9C"/>
    <w:rsid w:val="00480493"/>
    <w:rsid w:val="00480686"/>
    <w:rsid w:val="00480752"/>
    <w:rsid w:val="00480AFF"/>
    <w:rsid w:val="00480E43"/>
    <w:rsid w:val="0048159A"/>
    <w:rsid w:val="00482BE9"/>
    <w:rsid w:val="00482CAF"/>
    <w:rsid w:val="00482E6B"/>
    <w:rsid w:val="00482F95"/>
    <w:rsid w:val="004833CC"/>
    <w:rsid w:val="004837A3"/>
    <w:rsid w:val="00483D66"/>
    <w:rsid w:val="00483EAF"/>
    <w:rsid w:val="00484EC5"/>
    <w:rsid w:val="0048620A"/>
    <w:rsid w:val="00490642"/>
    <w:rsid w:val="00493590"/>
    <w:rsid w:val="00493DAA"/>
    <w:rsid w:val="00494335"/>
    <w:rsid w:val="00494E57"/>
    <w:rsid w:val="00495A4C"/>
    <w:rsid w:val="00495DFF"/>
    <w:rsid w:val="004967A1"/>
    <w:rsid w:val="00496E65"/>
    <w:rsid w:val="00497793"/>
    <w:rsid w:val="00497D67"/>
    <w:rsid w:val="004A028F"/>
    <w:rsid w:val="004A1794"/>
    <w:rsid w:val="004A2C21"/>
    <w:rsid w:val="004A2C75"/>
    <w:rsid w:val="004A32B8"/>
    <w:rsid w:val="004A36EB"/>
    <w:rsid w:val="004A4D92"/>
    <w:rsid w:val="004A574A"/>
    <w:rsid w:val="004A7D6A"/>
    <w:rsid w:val="004B08FA"/>
    <w:rsid w:val="004B1768"/>
    <w:rsid w:val="004B210E"/>
    <w:rsid w:val="004B23E4"/>
    <w:rsid w:val="004B28E9"/>
    <w:rsid w:val="004B3402"/>
    <w:rsid w:val="004B38A9"/>
    <w:rsid w:val="004B3EB4"/>
    <w:rsid w:val="004B49CE"/>
    <w:rsid w:val="004B584E"/>
    <w:rsid w:val="004B6156"/>
    <w:rsid w:val="004C10FE"/>
    <w:rsid w:val="004C1106"/>
    <w:rsid w:val="004C1820"/>
    <w:rsid w:val="004C21C0"/>
    <w:rsid w:val="004C2712"/>
    <w:rsid w:val="004C440D"/>
    <w:rsid w:val="004C45CC"/>
    <w:rsid w:val="004C5D11"/>
    <w:rsid w:val="004C6182"/>
    <w:rsid w:val="004C6BD1"/>
    <w:rsid w:val="004C6D4B"/>
    <w:rsid w:val="004C72EF"/>
    <w:rsid w:val="004C7980"/>
    <w:rsid w:val="004D4628"/>
    <w:rsid w:val="004D5500"/>
    <w:rsid w:val="004D5BA8"/>
    <w:rsid w:val="004E11D2"/>
    <w:rsid w:val="004E1AD9"/>
    <w:rsid w:val="004E1C50"/>
    <w:rsid w:val="004E2004"/>
    <w:rsid w:val="004E2269"/>
    <w:rsid w:val="004E4F0C"/>
    <w:rsid w:val="004E617C"/>
    <w:rsid w:val="004E6422"/>
    <w:rsid w:val="004E785A"/>
    <w:rsid w:val="004E9613"/>
    <w:rsid w:val="004F123C"/>
    <w:rsid w:val="004F14C2"/>
    <w:rsid w:val="004F1D89"/>
    <w:rsid w:val="004F2B64"/>
    <w:rsid w:val="004F2EBB"/>
    <w:rsid w:val="004F3339"/>
    <w:rsid w:val="004F33BE"/>
    <w:rsid w:val="004F3C35"/>
    <w:rsid w:val="004F47CE"/>
    <w:rsid w:val="004F52A7"/>
    <w:rsid w:val="004F552F"/>
    <w:rsid w:val="004F678E"/>
    <w:rsid w:val="004F6952"/>
    <w:rsid w:val="004F7001"/>
    <w:rsid w:val="004F72A2"/>
    <w:rsid w:val="004FEDAE"/>
    <w:rsid w:val="00500849"/>
    <w:rsid w:val="00500FC7"/>
    <w:rsid w:val="00501371"/>
    <w:rsid w:val="0050220A"/>
    <w:rsid w:val="00502547"/>
    <w:rsid w:val="0050259B"/>
    <w:rsid w:val="00502694"/>
    <w:rsid w:val="005026D4"/>
    <w:rsid w:val="005031B1"/>
    <w:rsid w:val="00503A51"/>
    <w:rsid w:val="0050535F"/>
    <w:rsid w:val="00505590"/>
    <w:rsid w:val="005055A9"/>
    <w:rsid w:val="0050644F"/>
    <w:rsid w:val="00506453"/>
    <w:rsid w:val="00506716"/>
    <w:rsid w:val="00507F6A"/>
    <w:rsid w:val="00510304"/>
    <w:rsid w:val="005116F1"/>
    <w:rsid w:val="00512309"/>
    <w:rsid w:val="00512BB2"/>
    <w:rsid w:val="00512F20"/>
    <w:rsid w:val="00513AFB"/>
    <w:rsid w:val="00513C26"/>
    <w:rsid w:val="00514691"/>
    <w:rsid w:val="00515BD6"/>
    <w:rsid w:val="0051615F"/>
    <w:rsid w:val="005162BE"/>
    <w:rsid w:val="0051663C"/>
    <w:rsid w:val="0051683E"/>
    <w:rsid w:val="00517516"/>
    <w:rsid w:val="005178A1"/>
    <w:rsid w:val="005202CE"/>
    <w:rsid w:val="00521D66"/>
    <w:rsid w:val="005229AB"/>
    <w:rsid w:val="00523055"/>
    <w:rsid w:val="005232CF"/>
    <w:rsid w:val="00523968"/>
    <w:rsid w:val="005247D9"/>
    <w:rsid w:val="00524E7C"/>
    <w:rsid w:val="0052547C"/>
    <w:rsid w:val="0052580C"/>
    <w:rsid w:val="005267B9"/>
    <w:rsid w:val="00526A8C"/>
    <w:rsid w:val="00526E2D"/>
    <w:rsid w:val="00530C2D"/>
    <w:rsid w:val="00531942"/>
    <w:rsid w:val="00531E56"/>
    <w:rsid w:val="005322F2"/>
    <w:rsid w:val="005327B4"/>
    <w:rsid w:val="00532D60"/>
    <w:rsid w:val="005331FC"/>
    <w:rsid w:val="00533233"/>
    <w:rsid w:val="0053472A"/>
    <w:rsid w:val="00534B3F"/>
    <w:rsid w:val="00534F3A"/>
    <w:rsid w:val="0053504D"/>
    <w:rsid w:val="005357B0"/>
    <w:rsid w:val="00535CB8"/>
    <w:rsid w:val="00536AFA"/>
    <w:rsid w:val="0053713A"/>
    <w:rsid w:val="00537A33"/>
    <w:rsid w:val="00537C6D"/>
    <w:rsid w:val="005401D8"/>
    <w:rsid w:val="005403BA"/>
    <w:rsid w:val="005407D5"/>
    <w:rsid w:val="00542522"/>
    <w:rsid w:val="0054307E"/>
    <w:rsid w:val="0054526E"/>
    <w:rsid w:val="00545DC6"/>
    <w:rsid w:val="00546897"/>
    <w:rsid w:val="00546A4A"/>
    <w:rsid w:val="00546EA7"/>
    <w:rsid w:val="005472CC"/>
    <w:rsid w:val="00547608"/>
    <w:rsid w:val="005476B5"/>
    <w:rsid w:val="00547DB7"/>
    <w:rsid w:val="00553320"/>
    <w:rsid w:val="0055377E"/>
    <w:rsid w:val="00553DD0"/>
    <w:rsid w:val="005541F8"/>
    <w:rsid w:val="0055476C"/>
    <w:rsid w:val="00554942"/>
    <w:rsid w:val="005558BA"/>
    <w:rsid w:val="00556D66"/>
    <w:rsid w:val="00557AE4"/>
    <w:rsid w:val="00557FE7"/>
    <w:rsid w:val="005602BA"/>
    <w:rsid w:val="005602DA"/>
    <w:rsid w:val="005605B5"/>
    <w:rsid w:val="005613D3"/>
    <w:rsid w:val="00561761"/>
    <w:rsid w:val="005632ED"/>
    <w:rsid w:val="00563A68"/>
    <w:rsid w:val="005641D7"/>
    <w:rsid w:val="005660BB"/>
    <w:rsid w:val="00566483"/>
    <w:rsid w:val="00566E34"/>
    <w:rsid w:val="00567710"/>
    <w:rsid w:val="005678FC"/>
    <w:rsid w:val="00567E3F"/>
    <w:rsid w:val="00567F95"/>
    <w:rsid w:val="0057128E"/>
    <w:rsid w:val="0057137F"/>
    <w:rsid w:val="00571405"/>
    <w:rsid w:val="00571691"/>
    <w:rsid w:val="00571D05"/>
    <w:rsid w:val="00571E5F"/>
    <w:rsid w:val="0057211E"/>
    <w:rsid w:val="00573327"/>
    <w:rsid w:val="00573998"/>
    <w:rsid w:val="00573C2F"/>
    <w:rsid w:val="0057408A"/>
    <w:rsid w:val="00575CBE"/>
    <w:rsid w:val="00575DD2"/>
    <w:rsid w:val="0057690A"/>
    <w:rsid w:val="00576EB8"/>
    <w:rsid w:val="00580CBC"/>
    <w:rsid w:val="00580FCC"/>
    <w:rsid w:val="0058356C"/>
    <w:rsid w:val="005839EE"/>
    <w:rsid w:val="00583B2C"/>
    <w:rsid w:val="00583FCD"/>
    <w:rsid w:val="0058581D"/>
    <w:rsid w:val="00585FE1"/>
    <w:rsid w:val="00585FE3"/>
    <w:rsid w:val="005865AD"/>
    <w:rsid w:val="005869DE"/>
    <w:rsid w:val="00586A2C"/>
    <w:rsid w:val="00586C57"/>
    <w:rsid w:val="00586DFC"/>
    <w:rsid w:val="0058704C"/>
    <w:rsid w:val="0059074B"/>
    <w:rsid w:val="005927A3"/>
    <w:rsid w:val="005929EA"/>
    <w:rsid w:val="005930FC"/>
    <w:rsid w:val="0059348D"/>
    <w:rsid w:val="00593BBF"/>
    <w:rsid w:val="00593D75"/>
    <w:rsid w:val="00593E5E"/>
    <w:rsid w:val="005941C7"/>
    <w:rsid w:val="00594799"/>
    <w:rsid w:val="00595818"/>
    <w:rsid w:val="005969CD"/>
    <w:rsid w:val="00596D04"/>
    <w:rsid w:val="00597461"/>
    <w:rsid w:val="005978AF"/>
    <w:rsid w:val="005A0715"/>
    <w:rsid w:val="005A0A54"/>
    <w:rsid w:val="005A0F96"/>
    <w:rsid w:val="005A14E6"/>
    <w:rsid w:val="005A3F63"/>
    <w:rsid w:val="005A4249"/>
    <w:rsid w:val="005A4C8A"/>
    <w:rsid w:val="005A547F"/>
    <w:rsid w:val="005A59D0"/>
    <w:rsid w:val="005A5E6C"/>
    <w:rsid w:val="005A6BCC"/>
    <w:rsid w:val="005A7339"/>
    <w:rsid w:val="005A765D"/>
    <w:rsid w:val="005B0058"/>
    <w:rsid w:val="005B073E"/>
    <w:rsid w:val="005B09AB"/>
    <w:rsid w:val="005B0B28"/>
    <w:rsid w:val="005B0CAA"/>
    <w:rsid w:val="005B0FF4"/>
    <w:rsid w:val="005B1444"/>
    <w:rsid w:val="005B1963"/>
    <w:rsid w:val="005B227F"/>
    <w:rsid w:val="005B230F"/>
    <w:rsid w:val="005B299C"/>
    <w:rsid w:val="005B478E"/>
    <w:rsid w:val="005B4EE0"/>
    <w:rsid w:val="005B4FDB"/>
    <w:rsid w:val="005B546C"/>
    <w:rsid w:val="005B560C"/>
    <w:rsid w:val="005B5BED"/>
    <w:rsid w:val="005B6C5D"/>
    <w:rsid w:val="005B7128"/>
    <w:rsid w:val="005B7801"/>
    <w:rsid w:val="005B7B25"/>
    <w:rsid w:val="005C0026"/>
    <w:rsid w:val="005C1B13"/>
    <w:rsid w:val="005C30C4"/>
    <w:rsid w:val="005C319B"/>
    <w:rsid w:val="005C3373"/>
    <w:rsid w:val="005C4635"/>
    <w:rsid w:val="005C556F"/>
    <w:rsid w:val="005C55ED"/>
    <w:rsid w:val="005C5891"/>
    <w:rsid w:val="005C5D06"/>
    <w:rsid w:val="005C616C"/>
    <w:rsid w:val="005C64B0"/>
    <w:rsid w:val="005D28E2"/>
    <w:rsid w:val="005D3FDD"/>
    <w:rsid w:val="005D429C"/>
    <w:rsid w:val="005D5FAE"/>
    <w:rsid w:val="005D630A"/>
    <w:rsid w:val="005D68D1"/>
    <w:rsid w:val="005D7479"/>
    <w:rsid w:val="005E0476"/>
    <w:rsid w:val="005E0561"/>
    <w:rsid w:val="005E09EF"/>
    <w:rsid w:val="005E0FF6"/>
    <w:rsid w:val="005E14E4"/>
    <w:rsid w:val="005E182B"/>
    <w:rsid w:val="005E1895"/>
    <w:rsid w:val="005E18E6"/>
    <w:rsid w:val="005E2223"/>
    <w:rsid w:val="005E2DAF"/>
    <w:rsid w:val="005E4789"/>
    <w:rsid w:val="005E5973"/>
    <w:rsid w:val="005E5FFC"/>
    <w:rsid w:val="005E636D"/>
    <w:rsid w:val="005E6DDC"/>
    <w:rsid w:val="005F078E"/>
    <w:rsid w:val="005F29B7"/>
    <w:rsid w:val="005F5CC6"/>
    <w:rsid w:val="005F60CE"/>
    <w:rsid w:val="00600A47"/>
    <w:rsid w:val="00600DE5"/>
    <w:rsid w:val="00601859"/>
    <w:rsid w:val="0060317F"/>
    <w:rsid w:val="00603D45"/>
    <w:rsid w:val="00604612"/>
    <w:rsid w:val="0060527A"/>
    <w:rsid w:val="006057AE"/>
    <w:rsid w:val="00606D11"/>
    <w:rsid w:val="00606EA9"/>
    <w:rsid w:val="00606EB5"/>
    <w:rsid w:val="00606EFD"/>
    <w:rsid w:val="006073B9"/>
    <w:rsid w:val="00607B94"/>
    <w:rsid w:val="0061004F"/>
    <w:rsid w:val="00610518"/>
    <w:rsid w:val="006112A9"/>
    <w:rsid w:val="00611846"/>
    <w:rsid w:val="00611943"/>
    <w:rsid w:val="00612464"/>
    <w:rsid w:val="006124A2"/>
    <w:rsid w:val="006124D7"/>
    <w:rsid w:val="00612A7E"/>
    <w:rsid w:val="00612CD0"/>
    <w:rsid w:val="00614348"/>
    <w:rsid w:val="00614C24"/>
    <w:rsid w:val="00615568"/>
    <w:rsid w:val="00615570"/>
    <w:rsid w:val="00616665"/>
    <w:rsid w:val="0061687B"/>
    <w:rsid w:val="00616DDC"/>
    <w:rsid w:val="006170B2"/>
    <w:rsid w:val="00617931"/>
    <w:rsid w:val="00617FDA"/>
    <w:rsid w:val="0062116F"/>
    <w:rsid w:val="00621260"/>
    <w:rsid w:val="00621339"/>
    <w:rsid w:val="00621C1B"/>
    <w:rsid w:val="00622412"/>
    <w:rsid w:val="00622F2D"/>
    <w:rsid w:val="006234E0"/>
    <w:rsid w:val="00623AE4"/>
    <w:rsid w:val="00623E12"/>
    <w:rsid w:val="00623E1D"/>
    <w:rsid w:val="006245F2"/>
    <w:rsid w:val="00625476"/>
    <w:rsid w:val="00626087"/>
    <w:rsid w:val="00626A73"/>
    <w:rsid w:val="00627C9F"/>
    <w:rsid w:val="006309FA"/>
    <w:rsid w:val="00631652"/>
    <w:rsid w:val="0063328D"/>
    <w:rsid w:val="006336AE"/>
    <w:rsid w:val="00634DE8"/>
    <w:rsid w:val="00634E4C"/>
    <w:rsid w:val="0063562D"/>
    <w:rsid w:val="00636B8B"/>
    <w:rsid w:val="00640417"/>
    <w:rsid w:val="0064151C"/>
    <w:rsid w:val="006427FE"/>
    <w:rsid w:val="00642903"/>
    <w:rsid w:val="0064368A"/>
    <w:rsid w:val="00644AA8"/>
    <w:rsid w:val="0064549D"/>
    <w:rsid w:val="006457DF"/>
    <w:rsid w:val="00645FA6"/>
    <w:rsid w:val="00647D2E"/>
    <w:rsid w:val="006506C1"/>
    <w:rsid w:val="0065199B"/>
    <w:rsid w:val="006530BE"/>
    <w:rsid w:val="00653C51"/>
    <w:rsid w:val="00654117"/>
    <w:rsid w:val="0065640B"/>
    <w:rsid w:val="00656790"/>
    <w:rsid w:val="006569C9"/>
    <w:rsid w:val="00656A95"/>
    <w:rsid w:val="00656D27"/>
    <w:rsid w:val="0065747A"/>
    <w:rsid w:val="00657E9E"/>
    <w:rsid w:val="00657EA2"/>
    <w:rsid w:val="00660453"/>
    <w:rsid w:val="006604ED"/>
    <w:rsid w:val="006604EE"/>
    <w:rsid w:val="00661FAE"/>
    <w:rsid w:val="00662BAE"/>
    <w:rsid w:val="0066339D"/>
    <w:rsid w:val="00663F94"/>
    <w:rsid w:val="00664CB9"/>
    <w:rsid w:val="006661D7"/>
    <w:rsid w:val="00666525"/>
    <w:rsid w:val="0066674D"/>
    <w:rsid w:val="00666A78"/>
    <w:rsid w:val="00666CFC"/>
    <w:rsid w:val="00666F78"/>
    <w:rsid w:val="00667304"/>
    <w:rsid w:val="00670B43"/>
    <w:rsid w:val="006712E5"/>
    <w:rsid w:val="00671A01"/>
    <w:rsid w:val="00671E74"/>
    <w:rsid w:val="0067213F"/>
    <w:rsid w:val="00672435"/>
    <w:rsid w:val="00672F1D"/>
    <w:rsid w:val="00673232"/>
    <w:rsid w:val="0067399A"/>
    <w:rsid w:val="00673A77"/>
    <w:rsid w:val="00673BAA"/>
    <w:rsid w:val="00675A10"/>
    <w:rsid w:val="00676C12"/>
    <w:rsid w:val="00676FC4"/>
    <w:rsid w:val="00677131"/>
    <w:rsid w:val="006778BC"/>
    <w:rsid w:val="006805A2"/>
    <w:rsid w:val="00680D3A"/>
    <w:rsid w:val="0068143E"/>
    <w:rsid w:val="00681EF2"/>
    <w:rsid w:val="00683A6D"/>
    <w:rsid w:val="006844F6"/>
    <w:rsid w:val="00684D3D"/>
    <w:rsid w:val="00684E57"/>
    <w:rsid w:val="00685016"/>
    <w:rsid w:val="00685E8F"/>
    <w:rsid w:val="00686433"/>
    <w:rsid w:val="00686B98"/>
    <w:rsid w:val="00686BA0"/>
    <w:rsid w:val="00686BC7"/>
    <w:rsid w:val="00687C57"/>
    <w:rsid w:val="006916E7"/>
    <w:rsid w:val="00691D02"/>
    <w:rsid w:val="00692AA9"/>
    <w:rsid w:val="0069375D"/>
    <w:rsid w:val="00693C09"/>
    <w:rsid w:val="0069407C"/>
    <w:rsid w:val="006948B7"/>
    <w:rsid w:val="00694A25"/>
    <w:rsid w:val="00694EB4"/>
    <w:rsid w:val="00694F86"/>
    <w:rsid w:val="0069549E"/>
    <w:rsid w:val="0069574E"/>
    <w:rsid w:val="006966A6"/>
    <w:rsid w:val="00697E6C"/>
    <w:rsid w:val="006A0274"/>
    <w:rsid w:val="006A07D5"/>
    <w:rsid w:val="006A1921"/>
    <w:rsid w:val="006A1F39"/>
    <w:rsid w:val="006A2303"/>
    <w:rsid w:val="006A230F"/>
    <w:rsid w:val="006A3187"/>
    <w:rsid w:val="006A5967"/>
    <w:rsid w:val="006A5F1A"/>
    <w:rsid w:val="006A7031"/>
    <w:rsid w:val="006B06F5"/>
    <w:rsid w:val="006B0A45"/>
    <w:rsid w:val="006B1354"/>
    <w:rsid w:val="006B1A88"/>
    <w:rsid w:val="006B3479"/>
    <w:rsid w:val="006B3958"/>
    <w:rsid w:val="006B5D29"/>
    <w:rsid w:val="006B6934"/>
    <w:rsid w:val="006C04D0"/>
    <w:rsid w:val="006C05CA"/>
    <w:rsid w:val="006C1A91"/>
    <w:rsid w:val="006C2287"/>
    <w:rsid w:val="006C2807"/>
    <w:rsid w:val="006C2CFB"/>
    <w:rsid w:val="006C3D48"/>
    <w:rsid w:val="006C4349"/>
    <w:rsid w:val="006C4CCA"/>
    <w:rsid w:val="006C4DA6"/>
    <w:rsid w:val="006C4FB6"/>
    <w:rsid w:val="006C5810"/>
    <w:rsid w:val="006C5A66"/>
    <w:rsid w:val="006C5F90"/>
    <w:rsid w:val="006C6035"/>
    <w:rsid w:val="006D0718"/>
    <w:rsid w:val="006D0F1F"/>
    <w:rsid w:val="006D1520"/>
    <w:rsid w:val="006D1C07"/>
    <w:rsid w:val="006D1CB3"/>
    <w:rsid w:val="006D2077"/>
    <w:rsid w:val="006D2200"/>
    <w:rsid w:val="006D6710"/>
    <w:rsid w:val="006D6F86"/>
    <w:rsid w:val="006D776B"/>
    <w:rsid w:val="006D79C5"/>
    <w:rsid w:val="006E0675"/>
    <w:rsid w:val="006E0D01"/>
    <w:rsid w:val="006E1AA2"/>
    <w:rsid w:val="006E20A7"/>
    <w:rsid w:val="006E2D67"/>
    <w:rsid w:val="006E34E2"/>
    <w:rsid w:val="006E3922"/>
    <w:rsid w:val="006E39D3"/>
    <w:rsid w:val="006E3EE6"/>
    <w:rsid w:val="006E4189"/>
    <w:rsid w:val="006E46D2"/>
    <w:rsid w:val="006E6133"/>
    <w:rsid w:val="006E66F9"/>
    <w:rsid w:val="006E6982"/>
    <w:rsid w:val="006E6B93"/>
    <w:rsid w:val="006E6FB8"/>
    <w:rsid w:val="006E7204"/>
    <w:rsid w:val="006E7CAE"/>
    <w:rsid w:val="006F05CD"/>
    <w:rsid w:val="006F0D3E"/>
    <w:rsid w:val="006F0DD9"/>
    <w:rsid w:val="006F145A"/>
    <w:rsid w:val="006F27CB"/>
    <w:rsid w:val="006F30DE"/>
    <w:rsid w:val="006F359B"/>
    <w:rsid w:val="006F37AD"/>
    <w:rsid w:val="006F3BA1"/>
    <w:rsid w:val="006F3BED"/>
    <w:rsid w:val="006F3D77"/>
    <w:rsid w:val="006F4244"/>
    <w:rsid w:val="006F5865"/>
    <w:rsid w:val="006F58C9"/>
    <w:rsid w:val="006F598A"/>
    <w:rsid w:val="006F5F9D"/>
    <w:rsid w:val="006F63DC"/>
    <w:rsid w:val="006F6758"/>
    <w:rsid w:val="006F6CDB"/>
    <w:rsid w:val="006F6E84"/>
    <w:rsid w:val="006F7A20"/>
    <w:rsid w:val="00700106"/>
    <w:rsid w:val="0070020D"/>
    <w:rsid w:val="007003BA"/>
    <w:rsid w:val="007008F8"/>
    <w:rsid w:val="00700A8B"/>
    <w:rsid w:val="00701866"/>
    <w:rsid w:val="00701EC6"/>
    <w:rsid w:val="00701F95"/>
    <w:rsid w:val="0070249F"/>
    <w:rsid w:val="007030E5"/>
    <w:rsid w:val="007033A6"/>
    <w:rsid w:val="007048B6"/>
    <w:rsid w:val="00705120"/>
    <w:rsid w:val="00706179"/>
    <w:rsid w:val="00706ABD"/>
    <w:rsid w:val="00707BBA"/>
    <w:rsid w:val="00710C1E"/>
    <w:rsid w:val="00711D02"/>
    <w:rsid w:val="00711E6E"/>
    <w:rsid w:val="00712258"/>
    <w:rsid w:val="00712662"/>
    <w:rsid w:val="00712E96"/>
    <w:rsid w:val="00714D23"/>
    <w:rsid w:val="00714E63"/>
    <w:rsid w:val="00714F78"/>
    <w:rsid w:val="00715598"/>
    <w:rsid w:val="00715F4A"/>
    <w:rsid w:val="007170F7"/>
    <w:rsid w:val="00722330"/>
    <w:rsid w:val="007231AC"/>
    <w:rsid w:val="00723252"/>
    <w:rsid w:val="00724E8A"/>
    <w:rsid w:val="007253B8"/>
    <w:rsid w:val="00725AA3"/>
    <w:rsid w:val="00726A12"/>
    <w:rsid w:val="0072720D"/>
    <w:rsid w:val="00727DD4"/>
    <w:rsid w:val="00730A78"/>
    <w:rsid w:val="00730A8E"/>
    <w:rsid w:val="00733928"/>
    <w:rsid w:val="00734273"/>
    <w:rsid w:val="00734C7C"/>
    <w:rsid w:val="00735752"/>
    <w:rsid w:val="0073633D"/>
    <w:rsid w:val="00736492"/>
    <w:rsid w:val="007368EA"/>
    <w:rsid w:val="00736E7D"/>
    <w:rsid w:val="007372BA"/>
    <w:rsid w:val="0074139E"/>
    <w:rsid w:val="0074207F"/>
    <w:rsid w:val="0074257B"/>
    <w:rsid w:val="0074292C"/>
    <w:rsid w:val="007437A4"/>
    <w:rsid w:val="00743F93"/>
    <w:rsid w:val="007468DA"/>
    <w:rsid w:val="0074693D"/>
    <w:rsid w:val="00747708"/>
    <w:rsid w:val="007509A6"/>
    <w:rsid w:val="00750E37"/>
    <w:rsid w:val="007536F0"/>
    <w:rsid w:val="00753F83"/>
    <w:rsid w:val="007541B0"/>
    <w:rsid w:val="0075469B"/>
    <w:rsid w:val="00754B26"/>
    <w:rsid w:val="00754F47"/>
    <w:rsid w:val="00755163"/>
    <w:rsid w:val="0075566A"/>
    <w:rsid w:val="00755C20"/>
    <w:rsid w:val="00756279"/>
    <w:rsid w:val="00756AAB"/>
    <w:rsid w:val="00756D41"/>
    <w:rsid w:val="00756D6F"/>
    <w:rsid w:val="007578FB"/>
    <w:rsid w:val="00757F63"/>
    <w:rsid w:val="0076035C"/>
    <w:rsid w:val="00760EFC"/>
    <w:rsid w:val="007614D0"/>
    <w:rsid w:val="00761692"/>
    <w:rsid w:val="00761E59"/>
    <w:rsid w:val="00763307"/>
    <w:rsid w:val="00763BDC"/>
    <w:rsid w:val="00763C0E"/>
    <w:rsid w:val="007641A7"/>
    <w:rsid w:val="00764286"/>
    <w:rsid w:val="007645AE"/>
    <w:rsid w:val="00764992"/>
    <w:rsid w:val="00764A55"/>
    <w:rsid w:val="007666DB"/>
    <w:rsid w:val="00770DB4"/>
    <w:rsid w:val="00770E1E"/>
    <w:rsid w:val="00772192"/>
    <w:rsid w:val="007722FC"/>
    <w:rsid w:val="00772497"/>
    <w:rsid w:val="00775423"/>
    <w:rsid w:val="007756A2"/>
    <w:rsid w:val="00775AA0"/>
    <w:rsid w:val="007760D4"/>
    <w:rsid w:val="00776B1F"/>
    <w:rsid w:val="007770FA"/>
    <w:rsid w:val="00780353"/>
    <w:rsid w:val="00780F7C"/>
    <w:rsid w:val="0078172E"/>
    <w:rsid w:val="00781AC4"/>
    <w:rsid w:val="00781E24"/>
    <w:rsid w:val="00781EF8"/>
    <w:rsid w:val="00781FF4"/>
    <w:rsid w:val="00782DA4"/>
    <w:rsid w:val="00783552"/>
    <w:rsid w:val="007835B1"/>
    <w:rsid w:val="0078388D"/>
    <w:rsid w:val="007839DC"/>
    <w:rsid w:val="00783C8C"/>
    <w:rsid w:val="00785654"/>
    <w:rsid w:val="00790539"/>
    <w:rsid w:val="0079072F"/>
    <w:rsid w:val="00790781"/>
    <w:rsid w:val="00791738"/>
    <w:rsid w:val="00791780"/>
    <w:rsid w:val="0079234D"/>
    <w:rsid w:val="007926B1"/>
    <w:rsid w:val="0079299B"/>
    <w:rsid w:val="007929A7"/>
    <w:rsid w:val="00792E68"/>
    <w:rsid w:val="00793523"/>
    <w:rsid w:val="00793DA0"/>
    <w:rsid w:val="00794315"/>
    <w:rsid w:val="00795A68"/>
    <w:rsid w:val="007A0EB7"/>
    <w:rsid w:val="007A1188"/>
    <w:rsid w:val="007A2F7A"/>
    <w:rsid w:val="007A303D"/>
    <w:rsid w:val="007A322D"/>
    <w:rsid w:val="007A4D31"/>
    <w:rsid w:val="007A4E94"/>
    <w:rsid w:val="007A6E29"/>
    <w:rsid w:val="007A7678"/>
    <w:rsid w:val="007A7F64"/>
    <w:rsid w:val="007B0654"/>
    <w:rsid w:val="007B0E47"/>
    <w:rsid w:val="007B118B"/>
    <w:rsid w:val="007B1369"/>
    <w:rsid w:val="007B2B49"/>
    <w:rsid w:val="007B37B5"/>
    <w:rsid w:val="007B4ACC"/>
    <w:rsid w:val="007B4E74"/>
    <w:rsid w:val="007B589F"/>
    <w:rsid w:val="007B5DFB"/>
    <w:rsid w:val="007B6D3C"/>
    <w:rsid w:val="007B6DC8"/>
    <w:rsid w:val="007B7A0B"/>
    <w:rsid w:val="007C08B1"/>
    <w:rsid w:val="007C1592"/>
    <w:rsid w:val="007C2039"/>
    <w:rsid w:val="007C2839"/>
    <w:rsid w:val="007C2CC2"/>
    <w:rsid w:val="007C32ED"/>
    <w:rsid w:val="007C372A"/>
    <w:rsid w:val="007C38BD"/>
    <w:rsid w:val="007C38E7"/>
    <w:rsid w:val="007C4876"/>
    <w:rsid w:val="007C4FF7"/>
    <w:rsid w:val="007C5055"/>
    <w:rsid w:val="007C55CB"/>
    <w:rsid w:val="007C561F"/>
    <w:rsid w:val="007C5A9E"/>
    <w:rsid w:val="007C69D8"/>
    <w:rsid w:val="007C6EF0"/>
    <w:rsid w:val="007C79AA"/>
    <w:rsid w:val="007C7B7B"/>
    <w:rsid w:val="007C7FF2"/>
    <w:rsid w:val="007D02AF"/>
    <w:rsid w:val="007D1A49"/>
    <w:rsid w:val="007D1DD0"/>
    <w:rsid w:val="007D1EB0"/>
    <w:rsid w:val="007D2041"/>
    <w:rsid w:val="007D2469"/>
    <w:rsid w:val="007D281D"/>
    <w:rsid w:val="007D2B42"/>
    <w:rsid w:val="007D31DA"/>
    <w:rsid w:val="007D35E4"/>
    <w:rsid w:val="007D3623"/>
    <w:rsid w:val="007D4C42"/>
    <w:rsid w:val="007D4F18"/>
    <w:rsid w:val="007D51E7"/>
    <w:rsid w:val="007D5FBC"/>
    <w:rsid w:val="007D6774"/>
    <w:rsid w:val="007D6840"/>
    <w:rsid w:val="007D6CD0"/>
    <w:rsid w:val="007D72C5"/>
    <w:rsid w:val="007D7DB2"/>
    <w:rsid w:val="007E0441"/>
    <w:rsid w:val="007E11E8"/>
    <w:rsid w:val="007E1902"/>
    <w:rsid w:val="007E27EB"/>
    <w:rsid w:val="007E2D69"/>
    <w:rsid w:val="007E34D3"/>
    <w:rsid w:val="007E525D"/>
    <w:rsid w:val="007E585D"/>
    <w:rsid w:val="007E6DB7"/>
    <w:rsid w:val="007F0323"/>
    <w:rsid w:val="007F0785"/>
    <w:rsid w:val="007F08DF"/>
    <w:rsid w:val="007F0A96"/>
    <w:rsid w:val="007F0DD6"/>
    <w:rsid w:val="007F159D"/>
    <w:rsid w:val="007F2071"/>
    <w:rsid w:val="007F379E"/>
    <w:rsid w:val="007F4560"/>
    <w:rsid w:val="007F471C"/>
    <w:rsid w:val="007F51F0"/>
    <w:rsid w:val="007F5364"/>
    <w:rsid w:val="007F53C6"/>
    <w:rsid w:val="007F63D1"/>
    <w:rsid w:val="007F71FE"/>
    <w:rsid w:val="007F7572"/>
    <w:rsid w:val="00800C90"/>
    <w:rsid w:val="00800D23"/>
    <w:rsid w:val="0080110D"/>
    <w:rsid w:val="00801892"/>
    <w:rsid w:val="00801F44"/>
    <w:rsid w:val="008043BE"/>
    <w:rsid w:val="00804981"/>
    <w:rsid w:val="00805C16"/>
    <w:rsid w:val="0080634D"/>
    <w:rsid w:val="008072DB"/>
    <w:rsid w:val="008074E8"/>
    <w:rsid w:val="008102C2"/>
    <w:rsid w:val="00810A5D"/>
    <w:rsid w:val="00812225"/>
    <w:rsid w:val="008125F8"/>
    <w:rsid w:val="0081431B"/>
    <w:rsid w:val="00814B9E"/>
    <w:rsid w:val="00814CA1"/>
    <w:rsid w:val="00815BBF"/>
    <w:rsid w:val="008162A5"/>
    <w:rsid w:val="00817A7E"/>
    <w:rsid w:val="00820059"/>
    <w:rsid w:val="00821049"/>
    <w:rsid w:val="008217E4"/>
    <w:rsid w:val="0082236A"/>
    <w:rsid w:val="00822954"/>
    <w:rsid w:val="008229E2"/>
    <w:rsid w:val="00822D8F"/>
    <w:rsid w:val="00823222"/>
    <w:rsid w:val="00827E4B"/>
    <w:rsid w:val="00831A6B"/>
    <w:rsid w:val="00831E65"/>
    <w:rsid w:val="00836411"/>
    <w:rsid w:val="00836A30"/>
    <w:rsid w:val="00836EC7"/>
    <w:rsid w:val="00837F5B"/>
    <w:rsid w:val="00841FEB"/>
    <w:rsid w:val="00842086"/>
    <w:rsid w:val="008421C5"/>
    <w:rsid w:val="008428CB"/>
    <w:rsid w:val="008430AA"/>
    <w:rsid w:val="00843326"/>
    <w:rsid w:val="00844B1D"/>
    <w:rsid w:val="00844F5C"/>
    <w:rsid w:val="00845843"/>
    <w:rsid w:val="00845C16"/>
    <w:rsid w:val="008460D4"/>
    <w:rsid w:val="008467B8"/>
    <w:rsid w:val="00846D34"/>
    <w:rsid w:val="00847DB5"/>
    <w:rsid w:val="0085096A"/>
    <w:rsid w:val="008512A4"/>
    <w:rsid w:val="0085225D"/>
    <w:rsid w:val="008528B3"/>
    <w:rsid w:val="00852D8C"/>
    <w:rsid w:val="00852F9E"/>
    <w:rsid w:val="0085327D"/>
    <w:rsid w:val="00853432"/>
    <w:rsid w:val="00854055"/>
    <w:rsid w:val="008542B2"/>
    <w:rsid w:val="008549D9"/>
    <w:rsid w:val="00855777"/>
    <w:rsid w:val="008561C2"/>
    <w:rsid w:val="0085777E"/>
    <w:rsid w:val="0085779D"/>
    <w:rsid w:val="00857F59"/>
    <w:rsid w:val="008620A2"/>
    <w:rsid w:val="008637EC"/>
    <w:rsid w:val="0086456B"/>
    <w:rsid w:val="0086469D"/>
    <w:rsid w:val="00864997"/>
    <w:rsid w:val="008652A1"/>
    <w:rsid w:val="00865437"/>
    <w:rsid w:val="00865504"/>
    <w:rsid w:val="00865957"/>
    <w:rsid w:val="00866037"/>
    <w:rsid w:val="0086661B"/>
    <w:rsid w:val="00867F2F"/>
    <w:rsid w:val="00870BC6"/>
    <w:rsid w:val="00870C43"/>
    <w:rsid w:val="00872A94"/>
    <w:rsid w:val="00873412"/>
    <w:rsid w:val="00874696"/>
    <w:rsid w:val="00874C0B"/>
    <w:rsid w:val="0087548C"/>
    <w:rsid w:val="008762E6"/>
    <w:rsid w:val="0088036D"/>
    <w:rsid w:val="0088080B"/>
    <w:rsid w:val="00880BBA"/>
    <w:rsid w:val="00881155"/>
    <w:rsid w:val="00881BDB"/>
    <w:rsid w:val="00881BF6"/>
    <w:rsid w:val="00881C5C"/>
    <w:rsid w:val="00882892"/>
    <w:rsid w:val="00883BDA"/>
    <w:rsid w:val="0088420C"/>
    <w:rsid w:val="008842E4"/>
    <w:rsid w:val="00884E67"/>
    <w:rsid w:val="00885A14"/>
    <w:rsid w:val="0088689B"/>
    <w:rsid w:val="008871DE"/>
    <w:rsid w:val="00887F90"/>
    <w:rsid w:val="00890C16"/>
    <w:rsid w:val="00890FA0"/>
    <w:rsid w:val="0089155C"/>
    <w:rsid w:val="00891DD7"/>
    <w:rsid w:val="00891FA7"/>
    <w:rsid w:val="00892C8C"/>
    <w:rsid w:val="00893862"/>
    <w:rsid w:val="00893C25"/>
    <w:rsid w:val="00894583"/>
    <w:rsid w:val="008947BF"/>
    <w:rsid w:val="00894D79"/>
    <w:rsid w:val="0089511F"/>
    <w:rsid w:val="008957C7"/>
    <w:rsid w:val="00895C87"/>
    <w:rsid w:val="008966B0"/>
    <w:rsid w:val="00897221"/>
    <w:rsid w:val="00897577"/>
    <w:rsid w:val="00897A4B"/>
    <w:rsid w:val="00897C8E"/>
    <w:rsid w:val="00897D5F"/>
    <w:rsid w:val="008A064C"/>
    <w:rsid w:val="008A1332"/>
    <w:rsid w:val="008A214D"/>
    <w:rsid w:val="008A2290"/>
    <w:rsid w:val="008A2B49"/>
    <w:rsid w:val="008A3013"/>
    <w:rsid w:val="008A39BB"/>
    <w:rsid w:val="008A58BF"/>
    <w:rsid w:val="008A62F3"/>
    <w:rsid w:val="008A72D2"/>
    <w:rsid w:val="008A74A3"/>
    <w:rsid w:val="008B1186"/>
    <w:rsid w:val="008B1C6E"/>
    <w:rsid w:val="008B2715"/>
    <w:rsid w:val="008B3961"/>
    <w:rsid w:val="008B4501"/>
    <w:rsid w:val="008B458B"/>
    <w:rsid w:val="008B49C9"/>
    <w:rsid w:val="008B4BD7"/>
    <w:rsid w:val="008B4E1A"/>
    <w:rsid w:val="008B4EEC"/>
    <w:rsid w:val="008B573F"/>
    <w:rsid w:val="008B5A64"/>
    <w:rsid w:val="008B5ACB"/>
    <w:rsid w:val="008B6868"/>
    <w:rsid w:val="008B6D24"/>
    <w:rsid w:val="008B6E8B"/>
    <w:rsid w:val="008B72AC"/>
    <w:rsid w:val="008B778E"/>
    <w:rsid w:val="008C02F2"/>
    <w:rsid w:val="008C0D27"/>
    <w:rsid w:val="008C13B8"/>
    <w:rsid w:val="008C1425"/>
    <w:rsid w:val="008C1C2F"/>
    <w:rsid w:val="008C3083"/>
    <w:rsid w:val="008C4BEA"/>
    <w:rsid w:val="008C4FA4"/>
    <w:rsid w:val="008C5064"/>
    <w:rsid w:val="008C621E"/>
    <w:rsid w:val="008C6A43"/>
    <w:rsid w:val="008C73F4"/>
    <w:rsid w:val="008D0393"/>
    <w:rsid w:val="008D080C"/>
    <w:rsid w:val="008D097E"/>
    <w:rsid w:val="008D11FC"/>
    <w:rsid w:val="008D17FC"/>
    <w:rsid w:val="008D20C2"/>
    <w:rsid w:val="008D4EB9"/>
    <w:rsid w:val="008D53BE"/>
    <w:rsid w:val="008D53FE"/>
    <w:rsid w:val="008D6086"/>
    <w:rsid w:val="008D6437"/>
    <w:rsid w:val="008D64BE"/>
    <w:rsid w:val="008D6551"/>
    <w:rsid w:val="008D660C"/>
    <w:rsid w:val="008D6661"/>
    <w:rsid w:val="008D6C6D"/>
    <w:rsid w:val="008D6C82"/>
    <w:rsid w:val="008D6EDF"/>
    <w:rsid w:val="008D706F"/>
    <w:rsid w:val="008D70BD"/>
    <w:rsid w:val="008D73EA"/>
    <w:rsid w:val="008D75DB"/>
    <w:rsid w:val="008D78D7"/>
    <w:rsid w:val="008E01EF"/>
    <w:rsid w:val="008E0E1B"/>
    <w:rsid w:val="008E1FA3"/>
    <w:rsid w:val="008E23E0"/>
    <w:rsid w:val="008E2929"/>
    <w:rsid w:val="008E2D0C"/>
    <w:rsid w:val="008E2F50"/>
    <w:rsid w:val="008E2F75"/>
    <w:rsid w:val="008E328B"/>
    <w:rsid w:val="008E3EF5"/>
    <w:rsid w:val="008E43BD"/>
    <w:rsid w:val="008E44F0"/>
    <w:rsid w:val="008E65F1"/>
    <w:rsid w:val="008E6CAB"/>
    <w:rsid w:val="008E6DDF"/>
    <w:rsid w:val="008E70DC"/>
    <w:rsid w:val="008E7D85"/>
    <w:rsid w:val="008E7E85"/>
    <w:rsid w:val="008F1CE8"/>
    <w:rsid w:val="008F2EBE"/>
    <w:rsid w:val="008F33B5"/>
    <w:rsid w:val="008F457F"/>
    <w:rsid w:val="008F45C2"/>
    <w:rsid w:val="008F4B54"/>
    <w:rsid w:val="008F4E0D"/>
    <w:rsid w:val="008F5B07"/>
    <w:rsid w:val="008F5DB8"/>
    <w:rsid w:val="008F6232"/>
    <w:rsid w:val="008F678B"/>
    <w:rsid w:val="008F6E0A"/>
    <w:rsid w:val="008F7397"/>
    <w:rsid w:val="008F7534"/>
    <w:rsid w:val="008F78B1"/>
    <w:rsid w:val="008F7F56"/>
    <w:rsid w:val="00900374"/>
    <w:rsid w:val="00900588"/>
    <w:rsid w:val="0090058F"/>
    <w:rsid w:val="00900B51"/>
    <w:rsid w:val="00903D7D"/>
    <w:rsid w:val="00904214"/>
    <w:rsid w:val="00905029"/>
    <w:rsid w:val="009052FA"/>
    <w:rsid w:val="00905675"/>
    <w:rsid w:val="0090591B"/>
    <w:rsid w:val="00906799"/>
    <w:rsid w:val="00910BCC"/>
    <w:rsid w:val="009117A3"/>
    <w:rsid w:val="009118F0"/>
    <w:rsid w:val="009130C4"/>
    <w:rsid w:val="0091324C"/>
    <w:rsid w:val="00913B03"/>
    <w:rsid w:val="009151A0"/>
    <w:rsid w:val="00915330"/>
    <w:rsid w:val="00915E74"/>
    <w:rsid w:val="00916AF2"/>
    <w:rsid w:val="00917CAD"/>
    <w:rsid w:val="00920532"/>
    <w:rsid w:val="00920A4A"/>
    <w:rsid w:val="00921D31"/>
    <w:rsid w:val="00921FDF"/>
    <w:rsid w:val="00922193"/>
    <w:rsid w:val="00923326"/>
    <w:rsid w:val="009234E9"/>
    <w:rsid w:val="009235AB"/>
    <w:rsid w:val="009237D0"/>
    <w:rsid w:val="009238DC"/>
    <w:rsid w:val="00923E89"/>
    <w:rsid w:val="00924152"/>
    <w:rsid w:val="009254FC"/>
    <w:rsid w:val="009255B9"/>
    <w:rsid w:val="009261B0"/>
    <w:rsid w:val="00926AE0"/>
    <w:rsid w:val="00926EE2"/>
    <w:rsid w:val="009275C3"/>
    <w:rsid w:val="00930905"/>
    <w:rsid w:val="00930A52"/>
    <w:rsid w:val="0093194D"/>
    <w:rsid w:val="00932509"/>
    <w:rsid w:val="0093319F"/>
    <w:rsid w:val="009335D6"/>
    <w:rsid w:val="00933BE5"/>
    <w:rsid w:val="0093418B"/>
    <w:rsid w:val="00934AB1"/>
    <w:rsid w:val="00934ADD"/>
    <w:rsid w:val="00934C3F"/>
    <w:rsid w:val="00934F81"/>
    <w:rsid w:val="0093607C"/>
    <w:rsid w:val="00936AF3"/>
    <w:rsid w:val="00936D65"/>
    <w:rsid w:val="00937338"/>
    <w:rsid w:val="00940243"/>
    <w:rsid w:val="009406F7"/>
    <w:rsid w:val="0094093D"/>
    <w:rsid w:val="00940C5C"/>
    <w:rsid w:val="009417AE"/>
    <w:rsid w:val="0094291E"/>
    <w:rsid w:val="009438FF"/>
    <w:rsid w:val="009448BE"/>
    <w:rsid w:val="00944D82"/>
    <w:rsid w:val="00945B3F"/>
    <w:rsid w:val="00945BB0"/>
    <w:rsid w:val="0094622F"/>
    <w:rsid w:val="009465DF"/>
    <w:rsid w:val="00946AAD"/>
    <w:rsid w:val="00946CAB"/>
    <w:rsid w:val="0094707E"/>
    <w:rsid w:val="0094746B"/>
    <w:rsid w:val="009507F0"/>
    <w:rsid w:val="00950B9C"/>
    <w:rsid w:val="00950C11"/>
    <w:rsid w:val="00950DCB"/>
    <w:rsid w:val="00951FC3"/>
    <w:rsid w:val="00952B08"/>
    <w:rsid w:val="00952D4C"/>
    <w:rsid w:val="00954050"/>
    <w:rsid w:val="0095491A"/>
    <w:rsid w:val="00956054"/>
    <w:rsid w:val="009560D6"/>
    <w:rsid w:val="00956243"/>
    <w:rsid w:val="009569B5"/>
    <w:rsid w:val="00956D6C"/>
    <w:rsid w:val="00956DC0"/>
    <w:rsid w:val="00957D07"/>
    <w:rsid w:val="00960118"/>
    <w:rsid w:val="00960246"/>
    <w:rsid w:val="00960309"/>
    <w:rsid w:val="009608CB"/>
    <w:rsid w:val="0096128A"/>
    <w:rsid w:val="00961369"/>
    <w:rsid w:val="00961A02"/>
    <w:rsid w:val="00961CF5"/>
    <w:rsid w:val="0096301F"/>
    <w:rsid w:val="00963DC9"/>
    <w:rsid w:val="00964BE7"/>
    <w:rsid w:val="00964D80"/>
    <w:rsid w:val="0096520C"/>
    <w:rsid w:val="00965E86"/>
    <w:rsid w:val="00970953"/>
    <w:rsid w:val="009713E0"/>
    <w:rsid w:val="009715AB"/>
    <w:rsid w:val="00971D1B"/>
    <w:rsid w:val="009720E1"/>
    <w:rsid w:val="00972A7E"/>
    <w:rsid w:val="00972B9F"/>
    <w:rsid w:val="00972F7B"/>
    <w:rsid w:val="009732C4"/>
    <w:rsid w:val="00973A7F"/>
    <w:rsid w:val="009740C7"/>
    <w:rsid w:val="00974252"/>
    <w:rsid w:val="009747E0"/>
    <w:rsid w:val="009748D0"/>
    <w:rsid w:val="00974A00"/>
    <w:rsid w:val="00974F0E"/>
    <w:rsid w:val="00975703"/>
    <w:rsid w:val="00975764"/>
    <w:rsid w:val="00975CD7"/>
    <w:rsid w:val="00975CF0"/>
    <w:rsid w:val="00976F1D"/>
    <w:rsid w:val="0097720F"/>
    <w:rsid w:val="0097755B"/>
    <w:rsid w:val="0097782A"/>
    <w:rsid w:val="00980B0E"/>
    <w:rsid w:val="00980F80"/>
    <w:rsid w:val="00981170"/>
    <w:rsid w:val="00981BE1"/>
    <w:rsid w:val="00981F77"/>
    <w:rsid w:val="00982748"/>
    <w:rsid w:val="00983554"/>
    <w:rsid w:val="00984380"/>
    <w:rsid w:val="00984670"/>
    <w:rsid w:val="00984FE3"/>
    <w:rsid w:val="00985E70"/>
    <w:rsid w:val="00990015"/>
    <w:rsid w:val="00990517"/>
    <w:rsid w:val="00990C43"/>
    <w:rsid w:val="00990F2F"/>
    <w:rsid w:val="0099157C"/>
    <w:rsid w:val="009933B1"/>
    <w:rsid w:val="00993633"/>
    <w:rsid w:val="009941E6"/>
    <w:rsid w:val="00994917"/>
    <w:rsid w:val="00995CC5"/>
    <w:rsid w:val="00995E28"/>
    <w:rsid w:val="00995E9A"/>
    <w:rsid w:val="00996160"/>
    <w:rsid w:val="0099706F"/>
    <w:rsid w:val="009970F0"/>
    <w:rsid w:val="0099713A"/>
    <w:rsid w:val="009979F4"/>
    <w:rsid w:val="009A19BB"/>
    <w:rsid w:val="009A29E2"/>
    <w:rsid w:val="009A3BBD"/>
    <w:rsid w:val="009A3CAB"/>
    <w:rsid w:val="009A3F9F"/>
    <w:rsid w:val="009A43B0"/>
    <w:rsid w:val="009A45B2"/>
    <w:rsid w:val="009A4C6B"/>
    <w:rsid w:val="009A5585"/>
    <w:rsid w:val="009A5625"/>
    <w:rsid w:val="009A5804"/>
    <w:rsid w:val="009A59D5"/>
    <w:rsid w:val="009A5DEB"/>
    <w:rsid w:val="009A6CD4"/>
    <w:rsid w:val="009A6F0C"/>
    <w:rsid w:val="009A6F9A"/>
    <w:rsid w:val="009A7410"/>
    <w:rsid w:val="009A756B"/>
    <w:rsid w:val="009A7F52"/>
    <w:rsid w:val="009A7FF1"/>
    <w:rsid w:val="009B132C"/>
    <w:rsid w:val="009B1469"/>
    <w:rsid w:val="009B31FA"/>
    <w:rsid w:val="009B3333"/>
    <w:rsid w:val="009B3527"/>
    <w:rsid w:val="009B36C4"/>
    <w:rsid w:val="009B37FA"/>
    <w:rsid w:val="009B39DA"/>
    <w:rsid w:val="009B40D5"/>
    <w:rsid w:val="009B41A7"/>
    <w:rsid w:val="009B489E"/>
    <w:rsid w:val="009B57E4"/>
    <w:rsid w:val="009B596F"/>
    <w:rsid w:val="009B5E1B"/>
    <w:rsid w:val="009B5EE6"/>
    <w:rsid w:val="009B664A"/>
    <w:rsid w:val="009B6A08"/>
    <w:rsid w:val="009B6C28"/>
    <w:rsid w:val="009B6E3C"/>
    <w:rsid w:val="009C0D5F"/>
    <w:rsid w:val="009C1667"/>
    <w:rsid w:val="009C241E"/>
    <w:rsid w:val="009C36C7"/>
    <w:rsid w:val="009C42E4"/>
    <w:rsid w:val="009C4BDE"/>
    <w:rsid w:val="009C50A8"/>
    <w:rsid w:val="009C5BAA"/>
    <w:rsid w:val="009C5E96"/>
    <w:rsid w:val="009D058C"/>
    <w:rsid w:val="009D0C43"/>
    <w:rsid w:val="009D1364"/>
    <w:rsid w:val="009D13FF"/>
    <w:rsid w:val="009D14A5"/>
    <w:rsid w:val="009D178C"/>
    <w:rsid w:val="009D20AA"/>
    <w:rsid w:val="009D2A6F"/>
    <w:rsid w:val="009D2DDD"/>
    <w:rsid w:val="009D2FF4"/>
    <w:rsid w:val="009D31F6"/>
    <w:rsid w:val="009D3324"/>
    <w:rsid w:val="009D337F"/>
    <w:rsid w:val="009D3F5D"/>
    <w:rsid w:val="009D4C18"/>
    <w:rsid w:val="009D6B3D"/>
    <w:rsid w:val="009D6DDF"/>
    <w:rsid w:val="009D7327"/>
    <w:rsid w:val="009D73B4"/>
    <w:rsid w:val="009D7D2A"/>
    <w:rsid w:val="009E0426"/>
    <w:rsid w:val="009E0482"/>
    <w:rsid w:val="009E0A17"/>
    <w:rsid w:val="009E0E79"/>
    <w:rsid w:val="009E1214"/>
    <w:rsid w:val="009E13AC"/>
    <w:rsid w:val="009E1FE7"/>
    <w:rsid w:val="009E23A0"/>
    <w:rsid w:val="009E24A4"/>
    <w:rsid w:val="009E336A"/>
    <w:rsid w:val="009E373D"/>
    <w:rsid w:val="009E3AAF"/>
    <w:rsid w:val="009E5776"/>
    <w:rsid w:val="009E7D92"/>
    <w:rsid w:val="009F0E8B"/>
    <w:rsid w:val="009F3388"/>
    <w:rsid w:val="009F34AD"/>
    <w:rsid w:val="009F3B17"/>
    <w:rsid w:val="009F4055"/>
    <w:rsid w:val="009F5080"/>
    <w:rsid w:val="009F53CE"/>
    <w:rsid w:val="009F554D"/>
    <w:rsid w:val="009F77C5"/>
    <w:rsid w:val="00A0091D"/>
    <w:rsid w:val="00A019C6"/>
    <w:rsid w:val="00A01CCF"/>
    <w:rsid w:val="00A02253"/>
    <w:rsid w:val="00A0245C"/>
    <w:rsid w:val="00A02BAF"/>
    <w:rsid w:val="00A02F71"/>
    <w:rsid w:val="00A044C1"/>
    <w:rsid w:val="00A05640"/>
    <w:rsid w:val="00A06674"/>
    <w:rsid w:val="00A06819"/>
    <w:rsid w:val="00A06F76"/>
    <w:rsid w:val="00A07952"/>
    <w:rsid w:val="00A1049F"/>
    <w:rsid w:val="00A10D5B"/>
    <w:rsid w:val="00A10DA6"/>
    <w:rsid w:val="00A11961"/>
    <w:rsid w:val="00A11DA0"/>
    <w:rsid w:val="00A14F4C"/>
    <w:rsid w:val="00A151E9"/>
    <w:rsid w:val="00A1526D"/>
    <w:rsid w:val="00A1562B"/>
    <w:rsid w:val="00A159F3"/>
    <w:rsid w:val="00A15CD5"/>
    <w:rsid w:val="00A15DBB"/>
    <w:rsid w:val="00A16F45"/>
    <w:rsid w:val="00A174FD"/>
    <w:rsid w:val="00A17D1B"/>
    <w:rsid w:val="00A20139"/>
    <w:rsid w:val="00A2054C"/>
    <w:rsid w:val="00A21DD4"/>
    <w:rsid w:val="00A22914"/>
    <w:rsid w:val="00A2332A"/>
    <w:rsid w:val="00A2395C"/>
    <w:rsid w:val="00A2448A"/>
    <w:rsid w:val="00A24E0A"/>
    <w:rsid w:val="00A256FE"/>
    <w:rsid w:val="00A258D1"/>
    <w:rsid w:val="00A259F2"/>
    <w:rsid w:val="00A26A35"/>
    <w:rsid w:val="00A26ED3"/>
    <w:rsid w:val="00A27922"/>
    <w:rsid w:val="00A30791"/>
    <w:rsid w:val="00A30C2F"/>
    <w:rsid w:val="00A31841"/>
    <w:rsid w:val="00A31C93"/>
    <w:rsid w:val="00A31D86"/>
    <w:rsid w:val="00A31FE4"/>
    <w:rsid w:val="00A3211E"/>
    <w:rsid w:val="00A32498"/>
    <w:rsid w:val="00A32858"/>
    <w:rsid w:val="00A336D3"/>
    <w:rsid w:val="00A33802"/>
    <w:rsid w:val="00A338E6"/>
    <w:rsid w:val="00A34BE0"/>
    <w:rsid w:val="00A35B53"/>
    <w:rsid w:val="00A35B75"/>
    <w:rsid w:val="00A3637C"/>
    <w:rsid w:val="00A37162"/>
    <w:rsid w:val="00A37E51"/>
    <w:rsid w:val="00A37F9E"/>
    <w:rsid w:val="00A4029A"/>
    <w:rsid w:val="00A408AA"/>
    <w:rsid w:val="00A40CF2"/>
    <w:rsid w:val="00A41A48"/>
    <w:rsid w:val="00A4213B"/>
    <w:rsid w:val="00A42543"/>
    <w:rsid w:val="00A4299B"/>
    <w:rsid w:val="00A42C01"/>
    <w:rsid w:val="00A43231"/>
    <w:rsid w:val="00A43E16"/>
    <w:rsid w:val="00A43F5E"/>
    <w:rsid w:val="00A44C85"/>
    <w:rsid w:val="00A4765B"/>
    <w:rsid w:val="00A50026"/>
    <w:rsid w:val="00A51823"/>
    <w:rsid w:val="00A52032"/>
    <w:rsid w:val="00A535B3"/>
    <w:rsid w:val="00A53690"/>
    <w:rsid w:val="00A53A5B"/>
    <w:rsid w:val="00A53A93"/>
    <w:rsid w:val="00A54849"/>
    <w:rsid w:val="00A5602B"/>
    <w:rsid w:val="00A56212"/>
    <w:rsid w:val="00A57736"/>
    <w:rsid w:val="00A57963"/>
    <w:rsid w:val="00A57A82"/>
    <w:rsid w:val="00A57B5B"/>
    <w:rsid w:val="00A57BA1"/>
    <w:rsid w:val="00A6033F"/>
    <w:rsid w:val="00A60588"/>
    <w:rsid w:val="00A616C7"/>
    <w:rsid w:val="00A62D31"/>
    <w:rsid w:val="00A62D97"/>
    <w:rsid w:val="00A62EBD"/>
    <w:rsid w:val="00A63380"/>
    <w:rsid w:val="00A64513"/>
    <w:rsid w:val="00A64761"/>
    <w:rsid w:val="00A656B6"/>
    <w:rsid w:val="00A658C9"/>
    <w:rsid w:val="00A65A10"/>
    <w:rsid w:val="00A65E11"/>
    <w:rsid w:val="00A666C9"/>
    <w:rsid w:val="00A66B98"/>
    <w:rsid w:val="00A670CD"/>
    <w:rsid w:val="00A713C7"/>
    <w:rsid w:val="00A716EA"/>
    <w:rsid w:val="00A718EB"/>
    <w:rsid w:val="00A72E4B"/>
    <w:rsid w:val="00A73184"/>
    <w:rsid w:val="00A7503A"/>
    <w:rsid w:val="00A7563B"/>
    <w:rsid w:val="00A76CDC"/>
    <w:rsid w:val="00A76D33"/>
    <w:rsid w:val="00A8053A"/>
    <w:rsid w:val="00A8069A"/>
    <w:rsid w:val="00A81075"/>
    <w:rsid w:val="00A82217"/>
    <w:rsid w:val="00A8289C"/>
    <w:rsid w:val="00A829B6"/>
    <w:rsid w:val="00A83213"/>
    <w:rsid w:val="00A837A8"/>
    <w:rsid w:val="00A84D19"/>
    <w:rsid w:val="00A85385"/>
    <w:rsid w:val="00A854A1"/>
    <w:rsid w:val="00A865C7"/>
    <w:rsid w:val="00A86BC5"/>
    <w:rsid w:val="00A86D34"/>
    <w:rsid w:val="00A878DF"/>
    <w:rsid w:val="00A87E0B"/>
    <w:rsid w:val="00A90415"/>
    <w:rsid w:val="00A910F2"/>
    <w:rsid w:val="00A911C8"/>
    <w:rsid w:val="00A9160B"/>
    <w:rsid w:val="00A9253D"/>
    <w:rsid w:val="00A9319C"/>
    <w:rsid w:val="00A936FB"/>
    <w:rsid w:val="00A9394C"/>
    <w:rsid w:val="00A9636A"/>
    <w:rsid w:val="00A97183"/>
    <w:rsid w:val="00A97E3B"/>
    <w:rsid w:val="00A97E7A"/>
    <w:rsid w:val="00AA030C"/>
    <w:rsid w:val="00AA033E"/>
    <w:rsid w:val="00AA20A1"/>
    <w:rsid w:val="00AA35AD"/>
    <w:rsid w:val="00AA41F2"/>
    <w:rsid w:val="00AA4A52"/>
    <w:rsid w:val="00AA516A"/>
    <w:rsid w:val="00AA5425"/>
    <w:rsid w:val="00AA55EC"/>
    <w:rsid w:val="00AA5839"/>
    <w:rsid w:val="00AA5AAF"/>
    <w:rsid w:val="00AA5B60"/>
    <w:rsid w:val="00AA61BF"/>
    <w:rsid w:val="00AA6473"/>
    <w:rsid w:val="00AA64E6"/>
    <w:rsid w:val="00AA6F8B"/>
    <w:rsid w:val="00AB039E"/>
    <w:rsid w:val="00AB1E64"/>
    <w:rsid w:val="00AB2A83"/>
    <w:rsid w:val="00AB2F89"/>
    <w:rsid w:val="00AB3061"/>
    <w:rsid w:val="00AB31C4"/>
    <w:rsid w:val="00AB3C67"/>
    <w:rsid w:val="00AB4206"/>
    <w:rsid w:val="00AB44BE"/>
    <w:rsid w:val="00AB4DC4"/>
    <w:rsid w:val="00AB6E0A"/>
    <w:rsid w:val="00AB734F"/>
    <w:rsid w:val="00AB7803"/>
    <w:rsid w:val="00AC1AF2"/>
    <w:rsid w:val="00AC2B5B"/>
    <w:rsid w:val="00AC2BD2"/>
    <w:rsid w:val="00AC310F"/>
    <w:rsid w:val="00AC3C4A"/>
    <w:rsid w:val="00AC448D"/>
    <w:rsid w:val="00AC4A2A"/>
    <w:rsid w:val="00AC5347"/>
    <w:rsid w:val="00AC667A"/>
    <w:rsid w:val="00AC733C"/>
    <w:rsid w:val="00AC7E54"/>
    <w:rsid w:val="00AD0188"/>
    <w:rsid w:val="00AD1D23"/>
    <w:rsid w:val="00AD24E0"/>
    <w:rsid w:val="00AD2609"/>
    <w:rsid w:val="00AD2972"/>
    <w:rsid w:val="00AD339E"/>
    <w:rsid w:val="00AD4992"/>
    <w:rsid w:val="00AD590C"/>
    <w:rsid w:val="00AD5F42"/>
    <w:rsid w:val="00AD5F58"/>
    <w:rsid w:val="00AD73CA"/>
    <w:rsid w:val="00AE059E"/>
    <w:rsid w:val="00AE0D8E"/>
    <w:rsid w:val="00AE115C"/>
    <w:rsid w:val="00AE1766"/>
    <w:rsid w:val="00AE2429"/>
    <w:rsid w:val="00AE2D06"/>
    <w:rsid w:val="00AE4616"/>
    <w:rsid w:val="00AE4673"/>
    <w:rsid w:val="00AE6A4E"/>
    <w:rsid w:val="00AE7B98"/>
    <w:rsid w:val="00AF03E1"/>
    <w:rsid w:val="00AF06C6"/>
    <w:rsid w:val="00AF129F"/>
    <w:rsid w:val="00AF184E"/>
    <w:rsid w:val="00AF2415"/>
    <w:rsid w:val="00AF2E2D"/>
    <w:rsid w:val="00AF3236"/>
    <w:rsid w:val="00AF3484"/>
    <w:rsid w:val="00AF3784"/>
    <w:rsid w:val="00AF3956"/>
    <w:rsid w:val="00AF4373"/>
    <w:rsid w:val="00AF4594"/>
    <w:rsid w:val="00AF650E"/>
    <w:rsid w:val="00AF6926"/>
    <w:rsid w:val="00AF6A2E"/>
    <w:rsid w:val="00AF713B"/>
    <w:rsid w:val="00AF7496"/>
    <w:rsid w:val="00AF7F0A"/>
    <w:rsid w:val="00B004CF"/>
    <w:rsid w:val="00B00D3C"/>
    <w:rsid w:val="00B016ED"/>
    <w:rsid w:val="00B01EB8"/>
    <w:rsid w:val="00B03BB8"/>
    <w:rsid w:val="00B04AB5"/>
    <w:rsid w:val="00B04B39"/>
    <w:rsid w:val="00B059D4"/>
    <w:rsid w:val="00B05D36"/>
    <w:rsid w:val="00B0656D"/>
    <w:rsid w:val="00B0694F"/>
    <w:rsid w:val="00B071A7"/>
    <w:rsid w:val="00B07291"/>
    <w:rsid w:val="00B0761B"/>
    <w:rsid w:val="00B1086A"/>
    <w:rsid w:val="00B11456"/>
    <w:rsid w:val="00B115E8"/>
    <w:rsid w:val="00B12BA2"/>
    <w:rsid w:val="00B12C3F"/>
    <w:rsid w:val="00B12DC9"/>
    <w:rsid w:val="00B12E62"/>
    <w:rsid w:val="00B1309F"/>
    <w:rsid w:val="00B13970"/>
    <w:rsid w:val="00B13F84"/>
    <w:rsid w:val="00B14377"/>
    <w:rsid w:val="00B14604"/>
    <w:rsid w:val="00B14736"/>
    <w:rsid w:val="00B14B3A"/>
    <w:rsid w:val="00B15345"/>
    <w:rsid w:val="00B15ABA"/>
    <w:rsid w:val="00B16246"/>
    <w:rsid w:val="00B16B9F"/>
    <w:rsid w:val="00B17045"/>
    <w:rsid w:val="00B17290"/>
    <w:rsid w:val="00B17994"/>
    <w:rsid w:val="00B17E15"/>
    <w:rsid w:val="00B20F21"/>
    <w:rsid w:val="00B21773"/>
    <w:rsid w:val="00B21993"/>
    <w:rsid w:val="00B2212D"/>
    <w:rsid w:val="00B2262D"/>
    <w:rsid w:val="00B227CF"/>
    <w:rsid w:val="00B22959"/>
    <w:rsid w:val="00B238E9"/>
    <w:rsid w:val="00B24513"/>
    <w:rsid w:val="00B24C15"/>
    <w:rsid w:val="00B24F17"/>
    <w:rsid w:val="00B25135"/>
    <w:rsid w:val="00B259F2"/>
    <w:rsid w:val="00B25AAA"/>
    <w:rsid w:val="00B2672E"/>
    <w:rsid w:val="00B2772D"/>
    <w:rsid w:val="00B2784C"/>
    <w:rsid w:val="00B27882"/>
    <w:rsid w:val="00B27BC9"/>
    <w:rsid w:val="00B27E4D"/>
    <w:rsid w:val="00B27FFA"/>
    <w:rsid w:val="00B3101F"/>
    <w:rsid w:val="00B313FE"/>
    <w:rsid w:val="00B31902"/>
    <w:rsid w:val="00B32E73"/>
    <w:rsid w:val="00B33611"/>
    <w:rsid w:val="00B34339"/>
    <w:rsid w:val="00B34708"/>
    <w:rsid w:val="00B34B56"/>
    <w:rsid w:val="00B354A7"/>
    <w:rsid w:val="00B358BC"/>
    <w:rsid w:val="00B361C1"/>
    <w:rsid w:val="00B36835"/>
    <w:rsid w:val="00B36D68"/>
    <w:rsid w:val="00B377C3"/>
    <w:rsid w:val="00B37997"/>
    <w:rsid w:val="00B37E26"/>
    <w:rsid w:val="00B37F4F"/>
    <w:rsid w:val="00B40925"/>
    <w:rsid w:val="00B42B2F"/>
    <w:rsid w:val="00B438B3"/>
    <w:rsid w:val="00B44900"/>
    <w:rsid w:val="00B44A5D"/>
    <w:rsid w:val="00B44B8B"/>
    <w:rsid w:val="00B45FA9"/>
    <w:rsid w:val="00B46999"/>
    <w:rsid w:val="00B471CF"/>
    <w:rsid w:val="00B472E1"/>
    <w:rsid w:val="00B50244"/>
    <w:rsid w:val="00B52174"/>
    <w:rsid w:val="00B52821"/>
    <w:rsid w:val="00B54523"/>
    <w:rsid w:val="00B54746"/>
    <w:rsid w:val="00B550D2"/>
    <w:rsid w:val="00B5680C"/>
    <w:rsid w:val="00B57316"/>
    <w:rsid w:val="00B610A9"/>
    <w:rsid w:val="00B61D9C"/>
    <w:rsid w:val="00B631C9"/>
    <w:rsid w:val="00B64163"/>
    <w:rsid w:val="00B64AA7"/>
    <w:rsid w:val="00B64B04"/>
    <w:rsid w:val="00B6505B"/>
    <w:rsid w:val="00B656DE"/>
    <w:rsid w:val="00B67119"/>
    <w:rsid w:val="00B67ECF"/>
    <w:rsid w:val="00B70053"/>
    <w:rsid w:val="00B70CAD"/>
    <w:rsid w:val="00B70CF0"/>
    <w:rsid w:val="00B71170"/>
    <w:rsid w:val="00B71C82"/>
    <w:rsid w:val="00B72281"/>
    <w:rsid w:val="00B736DD"/>
    <w:rsid w:val="00B73A8B"/>
    <w:rsid w:val="00B73EE2"/>
    <w:rsid w:val="00B747FA"/>
    <w:rsid w:val="00B76DC4"/>
    <w:rsid w:val="00B77476"/>
    <w:rsid w:val="00B80BCE"/>
    <w:rsid w:val="00B80DD1"/>
    <w:rsid w:val="00B81524"/>
    <w:rsid w:val="00B8155C"/>
    <w:rsid w:val="00B81740"/>
    <w:rsid w:val="00B81A2B"/>
    <w:rsid w:val="00B81F9C"/>
    <w:rsid w:val="00B82338"/>
    <w:rsid w:val="00B84BE5"/>
    <w:rsid w:val="00B85D7B"/>
    <w:rsid w:val="00B860B7"/>
    <w:rsid w:val="00B8611E"/>
    <w:rsid w:val="00B86A1E"/>
    <w:rsid w:val="00B86F3C"/>
    <w:rsid w:val="00B874DE"/>
    <w:rsid w:val="00B877EA"/>
    <w:rsid w:val="00B900EA"/>
    <w:rsid w:val="00B90696"/>
    <w:rsid w:val="00B91069"/>
    <w:rsid w:val="00B92842"/>
    <w:rsid w:val="00B93814"/>
    <w:rsid w:val="00B938DB"/>
    <w:rsid w:val="00B94ED5"/>
    <w:rsid w:val="00B95606"/>
    <w:rsid w:val="00BA0646"/>
    <w:rsid w:val="00BA119D"/>
    <w:rsid w:val="00BA1707"/>
    <w:rsid w:val="00BA2713"/>
    <w:rsid w:val="00BA2894"/>
    <w:rsid w:val="00BA2941"/>
    <w:rsid w:val="00BA3174"/>
    <w:rsid w:val="00BA332C"/>
    <w:rsid w:val="00BA3AC9"/>
    <w:rsid w:val="00BA45A6"/>
    <w:rsid w:val="00BA478D"/>
    <w:rsid w:val="00BA4807"/>
    <w:rsid w:val="00BA4917"/>
    <w:rsid w:val="00BA4C61"/>
    <w:rsid w:val="00BA51A7"/>
    <w:rsid w:val="00BA59A0"/>
    <w:rsid w:val="00BA5EC5"/>
    <w:rsid w:val="00BA627A"/>
    <w:rsid w:val="00BA6325"/>
    <w:rsid w:val="00BA6C8E"/>
    <w:rsid w:val="00BB102F"/>
    <w:rsid w:val="00BB119E"/>
    <w:rsid w:val="00BB1830"/>
    <w:rsid w:val="00BB19B7"/>
    <w:rsid w:val="00BB22FA"/>
    <w:rsid w:val="00BB378D"/>
    <w:rsid w:val="00BB3EBB"/>
    <w:rsid w:val="00BB48C9"/>
    <w:rsid w:val="00BB4D61"/>
    <w:rsid w:val="00BB7197"/>
    <w:rsid w:val="00BC01C2"/>
    <w:rsid w:val="00BC08B9"/>
    <w:rsid w:val="00BC0AA2"/>
    <w:rsid w:val="00BC1184"/>
    <w:rsid w:val="00BC12ED"/>
    <w:rsid w:val="00BC30F1"/>
    <w:rsid w:val="00BC360D"/>
    <w:rsid w:val="00BC3A4E"/>
    <w:rsid w:val="00BC3C9A"/>
    <w:rsid w:val="00BC583D"/>
    <w:rsid w:val="00BC65EA"/>
    <w:rsid w:val="00BC6826"/>
    <w:rsid w:val="00BC692E"/>
    <w:rsid w:val="00BC6E95"/>
    <w:rsid w:val="00BC7287"/>
    <w:rsid w:val="00BD0267"/>
    <w:rsid w:val="00BD097E"/>
    <w:rsid w:val="00BD12A1"/>
    <w:rsid w:val="00BD16F4"/>
    <w:rsid w:val="00BD1CB2"/>
    <w:rsid w:val="00BD2875"/>
    <w:rsid w:val="00BD2CD4"/>
    <w:rsid w:val="00BD2E47"/>
    <w:rsid w:val="00BD2E99"/>
    <w:rsid w:val="00BD3638"/>
    <w:rsid w:val="00BD3FE1"/>
    <w:rsid w:val="00BD4524"/>
    <w:rsid w:val="00BD5051"/>
    <w:rsid w:val="00BD55C1"/>
    <w:rsid w:val="00BD55D0"/>
    <w:rsid w:val="00BD5850"/>
    <w:rsid w:val="00BD5E85"/>
    <w:rsid w:val="00BD7866"/>
    <w:rsid w:val="00BD7B83"/>
    <w:rsid w:val="00BE0328"/>
    <w:rsid w:val="00BE04B9"/>
    <w:rsid w:val="00BE076D"/>
    <w:rsid w:val="00BE23A0"/>
    <w:rsid w:val="00BE28BD"/>
    <w:rsid w:val="00BE354B"/>
    <w:rsid w:val="00BE7739"/>
    <w:rsid w:val="00BF04FD"/>
    <w:rsid w:val="00BF05FF"/>
    <w:rsid w:val="00BF1034"/>
    <w:rsid w:val="00BF17C6"/>
    <w:rsid w:val="00BF18B1"/>
    <w:rsid w:val="00BF1DD1"/>
    <w:rsid w:val="00BF2E9A"/>
    <w:rsid w:val="00BF3582"/>
    <w:rsid w:val="00BF38EB"/>
    <w:rsid w:val="00BF43D4"/>
    <w:rsid w:val="00BF4659"/>
    <w:rsid w:val="00BF483B"/>
    <w:rsid w:val="00BF500C"/>
    <w:rsid w:val="00BF5698"/>
    <w:rsid w:val="00BF6344"/>
    <w:rsid w:val="00BF73DA"/>
    <w:rsid w:val="00BF7A43"/>
    <w:rsid w:val="00C002E3"/>
    <w:rsid w:val="00C0067C"/>
    <w:rsid w:val="00C00BE3"/>
    <w:rsid w:val="00C00FDA"/>
    <w:rsid w:val="00C01051"/>
    <w:rsid w:val="00C02407"/>
    <w:rsid w:val="00C02EB9"/>
    <w:rsid w:val="00C035CE"/>
    <w:rsid w:val="00C03C67"/>
    <w:rsid w:val="00C03D77"/>
    <w:rsid w:val="00C0407A"/>
    <w:rsid w:val="00C04CAF"/>
    <w:rsid w:val="00C04E4B"/>
    <w:rsid w:val="00C05BB8"/>
    <w:rsid w:val="00C05D89"/>
    <w:rsid w:val="00C06901"/>
    <w:rsid w:val="00C07A13"/>
    <w:rsid w:val="00C1036D"/>
    <w:rsid w:val="00C10AC7"/>
    <w:rsid w:val="00C116EF"/>
    <w:rsid w:val="00C11B56"/>
    <w:rsid w:val="00C11FE9"/>
    <w:rsid w:val="00C12495"/>
    <w:rsid w:val="00C129A2"/>
    <w:rsid w:val="00C132ED"/>
    <w:rsid w:val="00C1399B"/>
    <w:rsid w:val="00C15E22"/>
    <w:rsid w:val="00C16045"/>
    <w:rsid w:val="00C175C7"/>
    <w:rsid w:val="00C17770"/>
    <w:rsid w:val="00C17D9E"/>
    <w:rsid w:val="00C2121B"/>
    <w:rsid w:val="00C21519"/>
    <w:rsid w:val="00C21E27"/>
    <w:rsid w:val="00C2297C"/>
    <w:rsid w:val="00C22E31"/>
    <w:rsid w:val="00C22F7F"/>
    <w:rsid w:val="00C23094"/>
    <w:rsid w:val="00C230A0"/>
    <w:rsid w:val="00C2348A"/>
    <w:rsid w:val="00C23B6C"/>
    <w:rsid w:val="00C23BC0"/>
    <w:rsid w:val="00C2427B"/>
    <w:rsid w:val="00C25A70"/>
    <w:rsid w:val="00C272E5"/>
    <w:rsid w:val="00C2798F"/>
    <w:rsid w:val="00C3040C"/>
    <w:rsid w:val="00C31780"/>
    <w:rsid w:val="00C32844"/>
    <w:rsid w:val="00C32C8B"/>
    <w:rsid w:val="00C35204"/>
    <w:rsid w:val="00C3521C"/>
    <w:rsid w:val="00C3583F"/>
    <w:rsid w:val="00C36452"/>
    <w:rsid w:val="00C366C2"/>
    <w:rsid w:val="00C36E0F"/>
    <w:rsid w:val="00C37A6E"/>
    <w:rsid w:val="00C40DBD"/>
    <w:rsid w:val="00C424A9"/>
    <w:rsid w:val="00C424EC"/>
    <w:rsid w:val="00C43059"/>
    <w:rsid w:val="00C4395C"/>
    <w:rsid w:val="00C44F82"/>
    <w:rsid w:val="00C46274"/>
    <w:rsid w:val="00C47A8F"/>
    <w:rsid w:val="00C502C7"/>
    <w:rsid w:val="00C51272"/>
    <w:rsid w:val="00C52FC7"/>
    <w:rsid w:val="00C53368"/>
    <w:rsid w:val="00C53EAE"/>
    <w:rsid w:val="00C5420B"/>
    <w:rsid w:val="00C55362"/>
    <w:rsid w:val="00C553AD"/>
    <w:rsid w:val="00C56474"/>
    <w:rsid w:val="00C56587"/>
    <w:rsid w:val="00C56BF7"/>
    <w:rsid w:val="00C57421"/>
    <w:rsid w:val="00C615B5"/>
    <w:rsid w:val="00C61E30"/>
    <w:rsid w:val="00C624F0"/>
    <w:rsid w:val="00C62BF5"/>
    <w:rsid w:val="00C62EA7"/>
    <w:rsid w:val="00C636DA"/>
    <w:rsid w:val="00C63D28"/>
    <w:rsid w:val="00C644BC"/>
    <w:rsid w:val="00C64543"/>
    <w:rsid w:val="00C6473A"/>
    <w:rsid w:val="00C64B15"/>
    <w:rsid w:val="00C6514F"/>
    <w:rsid w:val="00C653E2"/>
    <w:rsid w:val="00C65767"/>
    <w:rsid w:val="00C658A2"/>
    <w:rsid w:val="00C665B3"/>
    <w:rsid w:val="00C66E72"/>
    <w:rsid w:val="00C6758B"/>
    <w:rsid w:val="00C67A07"/>
    <w:rsid w:val="00C67E22"/>
    <w:rsid w:val="00C704A2"/>
    <w:rsid w:val="00C70740"/>
    <w:rsid w:val="00C70D75"/>
    <w:rsid w:val="00C717AB"/>
    <w:rsid w:val="00C72271"/>
    <w:rsid w:val="00C730F3"/>
    <w:rsid w:val="00C73E10"/>
    <w:rsid w:val="00C7520D"/>
    <w:rsid w:val="00C75EAA"/>
    <w:rsid w:val="00C7624C"/>
    <w:rsid w:val="00C772D4"/>
    <w:rsid w:val="00C80DD7"/>
    <w:rsid w:val="00C80FB7"/>
    <w:rsid w:val="00C81356"/>
    <w:rsid w:val="00C81B7F"/>
    <w:rsid w:val="00C81CAA"/>
    <w:rsid w:val="00C82C4E"/>
    <w:rsid w:val="00C83CD3"/>
    <w:rsid w:val="00C84BC2"/>
    <w:rsid w:val="00C85BC1"/>
    <w:rsid w:val="00C868DF"/>
    <w:rsid w:val="00C87114"/>
    <w:rsid w:val="00C87A7B"/>
    <w:rsid w:val="00C87DA0"/>
    <w:rsid w:val="00C9064B"/>
    <w:rsid w:val="00C90D10"/>
    <w:rsid w:val="00C9231E"/>
    <w:rsid w:val="00C92FCB"/>
    <w:rsid w:val="00C93E3A"/>
    <w:rsid w:val="00C947BE"/>
    <w:rsid w:val="00C94B90"/>
    <w:rsid w:val="00C956DE"/>
    <w:rsid w:val="00C95B3B"/>
    <w:rsid w:val="00C95B85"/>
    <w:rsid w:val="00C96BE1"/>
    <w:rsid w:val="00C97C9B"/>
    <w:rsid w:val="00CA2159"/>
    <w:rsid w:val="00CA248F"/>
    <w:rsid w:val="00CA303C"/>
    <w:rsid w:val="00CA30C2"/>
    <w:rsid w:val="00CA3D29"/>
    <w:rsid w:val="00CA3E88"/>
    <w:rsid w:val="00CA3EA5"/>
    <w:rsid w:val="00CA41A8"/>
    <w:rsid w:val="00CA507A"/>
    <w:rsid w:val="00CA5A28"/>
    <w:rsid w:val="00CA6504"/>
    <w:rsid w:val="00CA656C"/>
    <w:rsid w:val="00CA6FF9"/>
    <w:rsid w:val="00CA7293"/>
    <w:rsid w:val="00CB0084"/>
    <w:rsid w:val="00CB0C0D"/>
    <w:rsid w:val="00CB0F04"/>
    <w:rsid w:val="00CB1601"/>
    <w:rsid w:val="00CB1727"/>
    <w:rsid w:val="00CB1A68"/>
    <w:rsid w:val="00CB2E53"/>
    <w:rsid w:val="00CB3183"/>
    <w:rsid w:val="00CB3557"/>
    <w:rsid w:val="00CB4238"/>
    <w:rsid w:val="00CB485E"/>
    <w:rsid w:val="00CB49E3"/>
    <w:rsid w:val="00CB5014"/>
    <w:rsid w:val="00CB5130"/>
    <w:rsid w:val="00CB5938"/>
    <w:rsid w:val="00CB59F0"/>
    <w:rsid w:val="00CB5BE3"/>
    <w:rsid w:val="00CB5CF5"/>
    <w:rsid w:val="00CB5FA1"/>
    <w:rsid w:val="00CB6136"/>
    <w:rsid w:val="00CB67E7"/>
    <w:rsid w:val="00CB7F3E"/>
    <w:rsid w:val="00CC0110"/>
    <w:rsid w:val="00CC1A64"/>
    <w:rsid w:val="00CC1A87"/>
    <w:rsid w:val="00CC260B"/>
    <w:rsid w:val="00CC3163"/>
    <w:rsid w:val="00CC333D"/>
    <w:rsid w:val="00CC34EB"/>
    <w:rsid w:val="00CC3FEA"/>
    <w:rsid w:val="00CC4207"/>
    <w:rsid w:val="00CC43C9"/>
    <w:rsid w:val="00CC4F6F"/>
    <w:rsid w:val="00CC5C54"/>
    <w:rsid w:val="00CC6254"/>
    <w:rsid w:val="00CC66EA"/>
    <w:rsid w:val="00CC6A6B"/>
    <w:rsid w:val="00CC79B7"/>
    <w:rsid w:val="00CC7B55"/>
    <w:rsid w:val="00CC7C4E"/>
    <w:rsid w:val="00CD0155"/>
    <w:rsid w:val="00CD0F48"/>
    <w:rsid w:val="00CD11DB"/>
    <w:rsid w:val="00CD12A8"/>
    <w:rsid w:val="00CD1A30"/>
    <w:rsid w:val="00CD25E5"/>
    <w:rsid w:val="00CD37E6"/>
    <w:rsid w:val="00CD3C17"/>
    <w:rsid w:val="00CD3EBE"/>
    <w:rsid w:val="00CD3FA3"/>
    <w:rsid w:val="00CD41EE"/>
    <w:rsid w:val="00CD42D5"/>
    <w:rsid w:val="00CD56A6"/>
    <w:rsid w:val="00CD59B1"/>
    <w:rsid w:val="00CD5E49"/>
    <w:rsid w:val="00CD634D"/>
    <w:rsid w:val="00CD6BB9"/>
    <w:rsid w:val="00CD7538"/>
    <w:rsid w:val="00CD757A"/>
    <w:rsid w:val="00CD7C39"/>
    <w:rsid w:val="00CE0CCA"/>
    <w:rsid w:val="00CE1F9C"/>
    <w:rsid w:val="00CE23BB"/>
    <w:rsid w:val="00CE2E48"/>
    <w:rsid w:val="00CE2E79"/>
    <w:rsid w:val="00CE4199"/>
    <w:rsid w:val="00CE4CAE"/>
    <w:rsid w:val="00CE4D76"/>
    <w:rsid w:val="00CF0843"/>
    <w:rsid w:val="00CF210D"/>
    <w:rsid w:val="00CF2314"/>
    <w:rsid w:val="00CF2972"/>
    <w:rsid w:val="00CF2C92"/>
    <w:rsid w:val="00CF4F95"/>
    <w:rsid w:val="00CF50F9"/>
    <w:rsid w:val="00CF5484"/>
    <w:rsid w:val="00CF6411"/>
    <w:rsid w:val="00CF6672"/>
    <w:rsid w:val="00CF6E6F"/>
    <w:rsid w:val="00CF7EF7"/>
    <w:rsid w:val="00D0086A"/>
    <w:rsid w:val="00D00CFA"/>
    <w:rsid w:val="00D01A57"/>
    <w:rsid w:val="00D01E68"/>
    <w:rsid w:val="00D021F7"/>
    <w:rsid w:val="00D0306C"/>
    <w:rsid w:val="00D03981"/>
    <w:rsid w:val="00D049AF"/>
    <w:rsid w:val="00D04ABE"/>
    <w:rsid w:val="00D04C9C"/>
    <w:rsid w:val="00D04F7D"/>
    <w:rsid w:val="00D054BF"/>
    <w:rsid w:val="00D054E9"/>
    <w:rsid w:val="00D06578"/>
    <w:rsid w:val="00D0675A"/>
    <w:rsid w:val="00D069C7"/>
    <w:rsid w:val="00D078A2"/>
    <w:rsid w:val="00D078FF"/>
    <w:rsid w:val="00D07E3F"/>
    <w:rsid w:val="00D140CF"/>
    <w:rsid w:val="00D15A7B"/>
    <w:rsid w:val="00D177C0"/>
    <w:rsid w:val="00D17A6E"/>
    <w:rsid w:val="00D17F97"/>
    <w:rsid w:val="00D209B1"/>
    <w:rsid w:val="00D20F98"/>
    <w:rsid w:val="00D21123"/>
    <w:rsid w:val="00D211DE"/>
    <w:rsid w:val="00D21F50"/>
    <w:rsid w:val="00D237C0"/>
    <w:rsid w:val="00D24DB3"/>
    <w:rsid w:val="00D25161"/>
    <w:rsid w:val="00D25573"/>
    <w:rsid w:val="00D26111"/>
    <w:rsid w:val="00D2623D"/>
    <w:rsid w:val="00D26BB7"/>
    <w:rsid w:val="00D26CBD"/>
    <w:rsid w:val="00D273B7"/>
    <w:rsid w:val="00D31C91"/>
    <w:rsid w:val="00D328C3"/>
    <w:rsid w:val="00D32A9E"/>
    <w:rsid w:val="00D345AC"/>
    <w:rsid w:val="00D34798"/>
    <w:rsid w:val="00D35831"/>
    <w:rsid w:val="00D35BAC"/>
    <w:rsid w:val="00D367EB"/>
    <w:rsid w:val="00D368C1"/>
    <w:rsid w:val="00D373FB"/>
    <w:rsid w:val="00D40236"/>
    <w:rsid w:val="00D413EE"/>
    <w:rsid w:val="00D4166C"/>
    <w:rsid w:val="00D41FEE"/>
    <w:rsid w:val="00D4209D"/>
    <w:rsid w:val="00D4288B"/>
    <w:rsid w:val="00D42BD6"/>
    <w:rsid w:val="00D43592"/>
    <w:rsid w:val="00D43F1E"/>
    <w:rsid w:val="00D44CB4"/>
    <w:rsid w:val="00D458A8"/>
    <w:rsid w:val="00D45954"/>
    <w:rsid w:val="00D461C2"/>
    <w:rsid w:val="00D467FC"/>
    <w:rsid w:val="00D46C4E"/>
    <w:rsid w:val="00D46CC9"/>
    <w:rsid w:val="00D474D2"/>
    <w:rsid w:val="00D47558"/>
    <w:rsid w:val="00D4756B"/>
    <w:rsid w:val="00D475DD"/>
    <w:rsid w:val="00D4780E"/>
    <w:rsid w:val="00D47A83"/>
    <w:rsid w:val="00D50E39"/>
    <w:rsid w:val="00D5191E"/>
    <w:rsid w:val="00D51B44"/>
    <w:rsid w:val="00D5388D"/>
    <w:rsid w:val="00D53A52"/>
    <w:rsid w:val="00D53FA1"/>
    <w:rsid w:val="00D55C18"/>
    <w:rsid w:val="00D560D4"/>
    <w:rsid w:val="00D567EF"/>
    <w:rsid w:val="00D57EAC"/>
    <w:rsid w:val="00D602EE"/>
    <w:rsid w:val="00D605F0"/>
    <w:rsid w:val="00D61035"/>
    <w:rsid w:val="00D6143D"/>
    <w:rsid w:val="00D61AAE"/>
    <w:rsid w:val="00D61CD7"/>
    <w:rsid w:val="00D61D08"/>
    <w:rsid w:val="00D640C7"/>
    <w:rsid w:val="00D64CB8"/>
    <w:rsid w:val="00D64F76"/>
    <w:rsid w:val="00D64F91"/>
    <w:rsid w:val="00D65049"/>
    <w:rsid w:val="00D65953"/>
    <w:rsid w:val="00D65F9D"/>
    <w:rsid w:val="00D6725F"/>
    <w:rsid w:val="00D67294"/>
    <w:rsid w:val="00D707E4"/>
    <w:rsid w:val="00D70868"/>
    <w:rsid w:val="00D72970"/>
    <w:rsid w:val="00D72CE8"/>
    <w:rsid w:val="00D72D64"/>
    <w:rsid w:val="00D72FD8"/>
    <w:rsid w:val="00D7312C"/>
    <w:rsid w:val="00D741AD"/>
    <w:rsid w:val="00D75453"/>
    <w:rsid w:val="00D7590B"/>
    <w:rsid w:val="00D75C14"/>
    <w:rsid w:val="00D7678A"/>
    <w:rsid w:val="00D76871"/>
    <w:rsid w:val="00D76AE6"/>
    <w:rsid w:val="00D775E0"/>
    <w:rsid w:val="00D778C5"/>
    <w:rsid w:val="00D77EE4"/>
    <w:rsid w:val="00D814C0"/>
    <w:rsid w:val="00D8151B"/>
    <w:rsid w:val="00D81571"/>
    <w:rsid w:val="00D832D6"/>
    <w:rsid w:val="00D83D1D"/>
    <w:rsid w:val="00D8447E"/>
    <w:rsid w:val="00D84BD0"/>
    <w:rsid w:val="00D851A5"/>
    <w:rsid w:val="00D85272"/>
    <w:rsid w:val="00D86CBF"/>
    <w:rsid w:val="00D87754"/>
    <w:rsid w:val="00D87EE8"/>
    <w:rsid w:val="00D916E8"/>
    <w:rsid w:val="00D91C9E"/>
    <w:rsid w:val="00D922FE"/>
    <w:rsid w:val="00D925D7"/>
    <w:rsid w:val="00D92DBA"/>
    <w:rsid w:val="00D931B9"/>
    <w:rsid w:val="00D94505"/>
    <w:rsid w:val="00D948F2"/>
    <w:rsid w:val="00D9543D"/>
    <w:rsid w:val="00D9697A"/>
    <w:rsid w:val="00D96A51"/>
    <w:rsid w:val="00D96EDB"/>
    <w:rsid w:val="00DA097E"/>
    <w:rsid w:val="00DA0D1B"/>
    <w:rsid w:val="00DA36F5"/>
    <w:rsid w:val="00DA3CD4"/>
    <w:rsid w:val="00DA472E"/>
    <w:rsid w:val="00DA47F4"/>
    <w:rsid w:val="00DA4C48"/>
    <w:rsid w:val="00DA4CE0"/>
    <w:rsid w:val="00DA61E2"/>
    <w:rsid w:val="00DA679F"/>
    <w:rsid w:val="00DA6D99"/>
    <w:rsid w:val="00DA727D"/>
    <w:rsid w:val="00DB01A3"/>
    <w:rsid w:val="00DB025C"/>
    <w:rsid w:val="00DB085A"/>
    <w:rsid w:val="00DB0D0E"/>
    <w:rsid w:val="00DB0E03"/>
    <w:rsid w:val="00DB1473"/>
    <w:rsid w:val="00DB197F"/>
    <w:rsid w:val="00DB1BDB"/>
    <w:rsid w:val="00DB2260"/>
    <w:rsid w:val="00DB29A4"/>
    <w:rsid w:val="00DB321D"/>
    <w:rsid w:val="00DB356F"/>
    <w:rsid w:val="00DB3FAC"/>
    <w:rsid w:val="00DB4A4E"/>
    <w:rsid w:val="00DB52E7"/>
    <w:rsid w:val="00DB53A7"/>
    <w:rsid w:val="00DB5615"/>
    <w:rsid w:val="00DB648F"/>
    <w:rsid w:val="00DB6673"/>
    <w:rsid w:val="00DB673E"/>
    <w:rsid w:val="00DB6D46"/>
    <w:rsid w:val="00DC0593"/>
    <w:rsid w:val="00DC0B84"/>
    <w:rsid w:val="00DC1CAC"/>
    <w:rsid w:val="00DC2082"/>
    <w:rsid w:val="00DC25C6"/>
    <w:rsid w:val="00DC2B57"/>
    <w:rsid w:val="00DC2CD5"/>
    <w:rsid w:val="00DC3AB6"/>
    <w:rsid w:val="00DC4A33"/>
    <w:rsid w:val="00DC5448"/>
    <w:rsid w:val="00DC6AE9"/>
    <w:rsid w:val="00DD0975"/>
    <w:rsid w:val="00DD0EC1"/>
    <w:rsid w:val="00DD170F"/>
    <w:rsid w:val="00DD3A0E"/>
    <w:rsid w:val="00DD3E05"/>
    <w:rsid w:val="00DD3F2F"/>
    <w:rsid w:val="00DD417D"/>
    <w:rsid w:val="00DD44E2"/>
    <w:rsid w:val="00DD6722"/>
    <w:rsid w:val="00DD70A6"/>
    <w:rsid w:val="00DD7424"/>
    <w:rsid w:val="00DE019E"/>
    <w:rsid w:val="00DE0795"/>
    <w:rsid w:val="00DE0A8A"/>
    <w:rsid w:val="00DE1501"/>
    <w:rsid w:val="00DE2220"/>
    <w:rsid w:val="00DE55B6"/>
    <w:rsid w:val="00DE5BC1"/>
    <w:rsid w:val="00DE61FB"/>
    <w:rsid w:val="00DE6A4E"/>
    <w:rsid w:val="00DE79BE"/>
    <w:rsid w:val="00DF2B6F"/>
    <w:rsid w:val="00DF2EC5"/>
    <w:rsid w:val="00DF378E"/>
    <w:rsid w:val="00DF3825"/>
    <w:rsid w:val="00DF3A10"/>
    <w:rsid w:val="00DF3AAA"/>
    <w:rsid w:val="00DF504C"/>
    <w:rsid w:val="00DF5A2E"/>
    <w:rsid w:val="00DF5CF9"/>
    <w:rsid w:val="00DF63F6"/>
    <w:rsid w:val="00DF6A1C"/>
    <w:rsid w:val="00DF6E54"/>
    <w:rsid w:val="00DF74E4"/>
    <w:rsid w:val="00DF7684"/>
    <w:rsid w:val="00DF7905"/>
    <w:rsid w:val="00DF792C"/>
    <w:rsid w:val="00DF7A21"/>
    <w:rsid w:val="00E00228"/>
    <w:rsid w:val="00E00973"/>
    <w:rsid w:val="00E00BE6"/>
    <w:rsid w:val="00E0123A"/>
    <w:rsid w:val="00E0180F"/>
    <w:rsid w:val="00E01A78"/>
    <w:rsid w:val="00E01D7A"/>
    <w:rsid w:val="00E02EA4"/>
    <w:rsid w:val="00E03317"/>
    <w:rsid w:val="00E03551"/>
    <w:rsid w:val="00E03AB1"/>
    <w:rsid w:val="00E041BD"/>
    <w:rsid w:val="00E041D6"/>
    <w:rsid w:val="00E04228"/>
    <w:rsid w:val="00E04457"/>
    <w:rsid w:val="00E04BBC"/>
    <w:rsid w:val="00E05846"/>
    <w:rsid w:val="00E0639D"/>
    <w:rsid w:val="00E06A35"/>
    <w:rsid w:val="00E06E34"/>
    <w:rsid w:val="00E10450"/>
    <w:rsid w:val="00E11A3D"/>
    <w:rsid w:val="00E11EFE"/>
    <w:rsid w:val="00E140CC"/>
    <w:rsid w:val="00E141DA"/>
    <w:rsid w:val="00E1478E"/>
    <w:rsid w:val="00E149BC"/>
    <w:rsid w:val="00E159D7"/>
    <w:rsid w:val="00E15CFF"/>
    <w:rsid w:val="00E15F9C"/>
    <w:rsid w:val="00E16784"/>
    <w:rsid w:val="00E16EAC"/>
    <w:rsid w:val="00E1733E"/>
    <w:rsid w:val="00E17894"/>
    <w:rsid w:val="00E20F4F"/>
    <w:rsid w:val="00E21462"/>
    <w:rsid w:val="00E21653"/>
    <w:rsid w:val="00E23C85"/>
    <w:rsid w:val="00E23F14"/>
    <w:rsid w:val="00E2414E"/>
    <w:rsid w:val="00E2433E"/>
    <w:rsid w:val="00E246BD"/>
    <w:rsid w:val="00E24700"/>
    <w:rsid w:val="00E24CE3"/>
    <w:rsid w:val="00E253A7"/>
    <w:rsid w:val="00E259EB"/>
    <w:rsid w:val="00E25F61"/>
    <w:rsid w:val="00E25FE8"/>
    <w:rsid w:val="00E26380"/>
    <w:rsid w:val="00E263DD"/>
    <w:rsid w:val="00E26830"/>
    <w:rsid w:val="00E26B97"/>
    <w:rsid w:val="00E279A4"/>
    <w:rsid w:val="00E27AE8"/>
    <w:rsid w:val="00E3000E"/>
    <w:rsid w:val="00E33294"/>
    <w:rsid w:val="00E33514"/>
    <w:rsid w:val="00E33BC1"/>
    <w:rsid w:val="00E34261"/>
    <w:rsid w:val="00E36067"/>
    <w:rsid w:val="00E36933"/>
    <w:rsid w:val="00E36A10"/>
    <w:rsid w:val="00E401A7"/>
    <w:rsid w:val="00E405F7"/>
    <w:rsid w:val="00E40636"/>
    <w:rsid w:val="00E406EB"/>
    <w:rsid w:val="00E40B36"/>
    <w:rsid w:val="00E43E7A"/>
    <w:rsid w:val="00E44027"/>
    <w:rsid w:val="00E44457"/>
    <w:rsid w:val="00E44BA5"/>
    <w:rsid w:val="00E44EBD"/>
    <w:rsid w:val="00E44F2B"/>
    <w:rsid w:val="00E452A3"/>
    <w:rsid w:val="00E45C44"/>
    <w:rsid w:val="00E470F0"/>
    <w:rsid w:val="00E479C4"/>
    <w:rsid w:val="00E5151F"/>
    <w:rsid w:val="00E51672"/>
    <w:rsid w:val="00E51C17"/>
    <w:rsid w:val="00E52F1D"/>
    <w:rsid w:val="00E536AD"/>
    <w:rsid w:val="00E543BD"/>
    <w:rsid w:val="00E553CF"/>
    <w:rsid w:val="00E55EE5"/>
    <w:rsid w:val="00E56E45"/>
    <w:rsid w:val="00E56EEF"/>
    <w:rsid w:val="00E574AD"/>
    <w:rsid w:val="00E577EE"/>
    <w:rsid w:val="00E57F82"/>
    <w:rsid w:val="00E60D73"/>
    <w:rsid w:val="00E614B9"/>
    <w:rsid w:val="00E614CB"/>
    <w:rsid w:val="00E61574"/>
    <w:rsid w:val="00E621CC"/>
    <w:rsid w:val="00E625B3"/>
    <w:rsid w:val="00E63B58"/>
    <w:rsid w:val="00E64743"/>
    <w:rsid w:val="00E658A9"/>
    <w:rsid w:val="00E65C51"/>
    <w:rsid w:val="00E66ED8"/>
    <w:rsid w:val="00E67202"/>
    <w:rsid w:val="00E67CC3"/>
    <w:rsid w:val="00E7257D"/>
    <w:rsid w:val="00E728CB"/>
    <w:rsid w:val="00E73010"/>
    <w:rsid w:val="00E7307E"/>
    <w:rsid w:val="00E7336F"/>
    <w:rsid w:val="00E73608"/>
    <w:rsid w:val="00E73656"/>
    <w:rsid w:val="00E73D51"/>
    <w:rsid w:val="00E750E2"/>
    <w:rsid w:val="00E75A77"/>
    <w:rsid w:val="00E75AC9"/>
    <w:rsid w:val="00E75D6C"/>
    <w:rsid w:val="00E75E5E"/>
    <w:rsid w:val="00E76262"/>
    <w:rsid w:val="00E77C0E"/>
    <w:rsid w:val="00E804EB"/>
    <w:rsid w:val="00E80568"/>
    <w:rsid w:val="00E80964"/>
    <w:rsid w:val="00E80A65"/>
    <w:rsid w:val="00E821C8"/>
    <w:rsid w:val="00E821D5"/>
    <w:rsid w:val="00E82502"/>
    <w:rsid w:val="00E833B6"/>
    <w:rsid w:val="00E843B3"/>
    <w:rsid w:val="00E84A6B"/>
    <w:rsid w:val="00E858DE"/>
    <w:rsid w:val="00E85BFA"/>
    <w:rsid w:val="00E85F6E"/>
    <w:rsid w:val="00E86221"/>
    <w:rsid w:val="00E8736E"/>
    <w:rsid w:val="00E87D51"/>
    <w:rsid w:val="00E90731"/>
    <w:rsid w:val="00E9142D"/>
    <w:rsid w:val="00E92385"/>
    <w:rsid w:val="00E92850"/>
    <w:rsid w:val="00E92F57"/>
    <w:rsid w:val="00E93FCC"/>
    <w:rsid w:val="00E9672D"/>
    <w:rsid w:val="00E96DEA"/>
    <w:rsid w:val="00E97A51"/>
    <w:rsid w:val="00E97AA6"/>
    <w:rsid w:val="00E97D4B"/>
    <w:rsid w:val="00EA071D"/>
    <w:rsid w:val="00EA1567"/>
    <w:rsid w:val="00EA1585"/>
    <w:rsid w:val="00EA1C7E"/>
    <w:rsid w:val="00EA1D54"/>
    <w:rsid w:val="00EA2042"/>
    <w:rsid w:val="00EA37BC"/>
    <w:rsid w:val="00EA4360"/>
    <w:rsid w:val="00EA4483"/>
    <w:rsid w:val="00EA48AE"/>
    <w:rsid w:val="00EA51A8"/>
    <w:rsid w:val="00EA523B"/>
    <w:rsid w:val="00EA5753"/>
    <w:rsid w:val="00EA76AB"/>
    <w:rsid w:val="00EB0680"/>
    <w:rsid w:val="00EB07AC"/>
    <w:rsid w:val="00EB09E2"/>
    <w:rsid w:val="00EB0A89"/>
    <w:rsid w:val="00EB0D19"/>
    <w:rsid w:val="00EB2A53"/>
    <w:rsid w:val="00EB2FC6"/>
    <w:rsid w:val="00EB3278"/>
    <w:rsid w:val="00EB4497"/>
    <w:rsid w:val="00EB47B9"/>
    <w:rsid w:val="00EB4E0A"/>
    <w:rsid w:val="00EB50A6"/>
    <w:rsid w:val="00EB566E"/>
    <w:rsid w:val="00EB74A5"/>
    <w:rsid w:val="00EB78F1"/>
    <w:rsid w:val="00EB7BC1"/>
    <w:rsid w:val="00EC0944"/>
    <w:rsid w:val="00EC0A22"/>
    <w:rsid w:val="00EC1134"/>
    <w:rsid w:val="00EC1412"/>
    <w:rsid w:val="00EC15B9"/>
    <w:rsid w:val="00EC1AD6"/>
    <w:rsid w:val="00EC22B7"/>
    <w:rsid w:val="00EC31DD"/>
    <w:rsid w:val="00EC38C2"/>
    <w:rsid w:val="00EC3E8C"/>
    <w:rsid w:val="00EC41BA"/>
    <w:rsid w:val="00EC58FB"/>
    <w:rsid w:val="00EC60B3"/>
    <w:rsid w:val="00EC6ACF"/>
    <w:rsid w:val="00EC6C8F"/>
    <w:rsid w:val="00EC7FDE"/>
    <w:rsid w:val="00ED02EB"/>
    <w:rsid w:val="00ED245F"/>
    <w:rsid w:val="00ED2572"/>
    <w:rsid w:val="00ED2DA0"/>
    <w:rsid w:val="00ED4312"/>
    <w:rsid w:val="00ED454C"/>
    <w:rsid w:val="00ED4732"/>
    <w:rsid w:val="00ED58CD"/>
    <w:rsid w:val="00ED5941"/>
    <w:rsid w:val="00ED6D72"/>
    <w:rsid w:val="00ED7743"/>
    <w:rsid w:val="00ED7C8C"/>
    <w:rsid w:val="00EE0126"/>
    <w:rsid w:val="00EE0CD4"/>
    <w:rsid w:val="00EE31D0"/>
    <w:rsid w:val="00EE3D2C"/>
    <w:rsid w:val="00EE4D05"/>
    <w:rsid w:val="00EE4E43"/>
    <w:rsid w:val="00EE545F"/>
    <w:rsid w:val="00EE5DD2"/>
    <w:rsid w:val="00EF1BCD"/>
    <w:rsid w:val="00EF2780"/>
    <w:rsid w:val="00EF2A15"/>
    <w:rsid w:val="00EF33C7"/>
    <w:rsid w:val="00EF3615"/>
    <w:rsid w:val="00EF436F"/>
    <w:rsid w:val="00EF5118"/>
    <w:rsid w:val="00EF51B9"/>
    <w:rsid w:val="00EF53A7"/>
    <w:rsid w:val="00EF56AC"/>
    <w:rsid w:val="00EF5BFD"/>
    <w:rsid w:val="00EF5CF6"/>
    <w:rsid w:val="00EF5FFD"/>
    <w:rsid w:val="00EF756C"/>
    <w:rsid w:val="00EF7A91"/>
    <w:rsid w:val="00EF7CCB"/>
    <w:rsid w:val="00F004F3"/>
    <w:rsid w:val="00F005F2"/>
    <w:rsid w:val="00F00F6B"/>
    <w:rsid w:val="00F01C6F"/>
    <w:rsid w:val="00F02971"/>
    <w:rsid w:val="00F033D6"/>
    <w:rsid w:val="00F040FF"/>
    <w:rsid w:val="00F04ED7"/>
    <w:rsid w:val="00F05D6E"/>
    <w:rsid w:val="00F06B34"/>
    <w:rsid w:val="00F06EE2"/>
    <w:rsid w:val="00F074DC"/>
    <w:rsid w:val="00F07F53"/>
    <w:rsid w:val="00F10197"/>
    <w:rsid w:val="00F1389F"/>
    <w:rsid w:val="00F145DA"/>
    <w:rsid w:val="00F14C68"/>
    <w:rsid w:val="00F14D3E"/>
    <w:rsid w:val="00F15337"/>
    <w:rsid w:val="00F16129"/>
    <w:rsid w:val="00F212C2"/>
    <w:rsid w:val="00F2179E"/>
    <w:rsid w:val="00F217C8"/>
    <w:rsid w:val="00F22819"/>
    <w:rsid w:val="00F22C6F"/>
    <w:rsid w:val="00F22DDD"/>
    <w:rsid w:val="00F22EB3"/>
    <w:rsid w:val="00F2394A"/>
    <w:rsid w:val="00F24016"/>
    <w:rsid w:val="00F24972"/>
    <w:rsid w:val="00F24F17"/>
    <w:rsid w:val="00F24F8F"/>
    <w:rsid w:val="00F25660"/>
    <w:rsid w:val="00F263E5"/>
    <w:rsid w:val="00F267C9"/>
    <w:rsid w:val="00F27D40"/>
    <w:rsid w:val="00F307E0"/>
    <w:rsid w:val="00F309F2"/>
    <w:rsid w:val="00F3132C"/>
    <w:rsid w:val="00F31840"/>
    <w:rsid w:val="00F31FF9"/>
    <w:rsid w:val="00F3260D"/>
    <w:rsid w:val="00F32634"/>
    <w:rsid w:val="00F3273A"/>
    <w:rsid w:val="00F335AD"/>
    <w:rsid w:val="00F3373D"/>
    <w:rsid w:val="00F34075"/>
    <w:rsid w:val="00F34A51"/>
    <w:rsid w:val="00F34D63"/>
    <w:rsid w:val="00F3585C"/>
    <w:rsid w:val="00F36BFE"/>
    <w:rsid w:val="00F37422"/>
    <w:rsid w:val="00F4046C"/>
    <w:rsid w:val="00F40736"/>
    <w:rsid w:val="00F411B7"/>
    <w:rsid w:val="00F415D3"/>
    <w:rsid w:val="00F41A44"/>
    <w:rsid w:val="00F43882"/>
    <w:rsid w:val="00F44CBB"/>
    <w:rsid w:val="00F44ECA"/>
    <w:rsid w:val="00F456E6"/>
    <w:rsid w:val="00F457B9"/>
    <w:rsid w:val="00F45BCA"/>
    <w:rsid w:val="00F4608A"/>
    <w:rsid w:val="00F46677"/>
    <w:rsid w:val="00F47D4B"/>
    <w:rsid w:val="00F50610"/>
    <w:rsid w:val="00F50E58"/>
    <w:rsid w:val="00F510B5"/>
    <w:rsid w:val="00F51EF7"/>
    <w:rsid w:val="00F528D5"/>
    <w:rsid w:val="00F5314B"/>
    <w:rsid w:val="00F55832"/>
    <w:rsid w:val="00F55EE2"/>
    <w:rsid w:val="00F568A5"/>
    <w:rsid w:val="00F56B00"/>
    <w:rsid w:val="00F57F7A"/>
    <w:rsid w:val="00F601D6"/>
    <w:rsid w:val="00F609F6"/>
    <w:rsid w:val="00F62D33"/>
    <w:rsid w:val="00F63611"/>
    <w:rsid w:val="00F6474B"/>
    <w:rsid w:val="00F650AA"/>
    <w:rsid w:val="00F6570B"/>
    <w:rsid w:val="00F659D5"/>
    <w:rsid w:val="00F67061"/>
    <w:rsid w:val="00F67615"/>
    <w:rsid w:val="00F67E68"/>
    <w:rsid w:val="00F704C0"/>
    <w:rsid w:val="00F70D24"/>
    <w:rsid w:val="00F70E14"/>
    <w:rsid w:val="00F7197C"/>
    <w:rsid w:val="00F719F2"/>
    <w:rsid w:val="00F72710"/>
    <w:rsid w:val="00F729AE"/>
    <w:rsid w:val="00F73BB0"/>
    <w:rsid w:val="00F7440E"/>
    <w:rsid w:val="00F7590B"/>
    <w:rsid w:val="00F75DC1"/>
    <w:rsid w:val="00F76C98"/>
    <w:rsid w:val="00F76E7F"/>
    <w:rsid w:val="00F76F9E"/>
    <w:rsid w:val="00F7707D"/>
    <w:rsid w:val="00F77216"/>
    <w:rsid w:val="00F77773"/>
    <w:rsid w:val="00F77B29"/>
    <w:rsid w:val="00F804CD"/>
    <w:rsid w:val="00F80750"/>
    <w:rsid w:val="00F80C39"/>
    <w:rsid w:val="00F80E40"/>
    <w:rsid w:val="00F81E82"/>
    <w:rsid w:val="00F83724"/>
    <w:rsid w:val="00F84C17"/>
    <w:rsid w:val="00F84FF6"/>
    <w:rsid w:val="00F85BD7"/>
    <w:rsid w:val="00F85E48"/>
    <w:rsid w:val="00F85E8E"/>
    <w:rsid w:val="00F85F59"/>
    <w:rsid w:val="00F86717"/>
    <w:rsid w:val="00F86DD4"/>
    <w:rsid w:val="00F86F0D"/>
    <w:rsid w:val="00F87226"/>
    <w:rsid w:val="00F903E5"/>
    <w:rsid w:val="00F9051C"/>
    <w:rsid w:val="00F91036"/>
    <w:rsid w:val="00F925F9"/>
    <w:rsid w:val="00F92FAC"/>
    <w:rsid w:val="00F94A77"/>
    <w:rsid w:val="00F94C68"/>
    <w:rsid w:val="00F96BB6"/>
    <w:rsid w:val="00F970C3"/>
    <w:rsid w:val="00F97975"/>
    <w:rsid w:val="00FA229C"/>
    <w:rsid w:val="00FA2A35"/>
    <w:rsid w:val="00FA2D5C"/>
    <w:rsid w:val="00FA3430"/>
    <w:rsid w:val="00FA382D"/>
    <w:rsid w:val="00FA3898"/>
    <w:rsid w:val="00FA38BE"/>
    <w:rsid w:val="00FA3CEC"/>
    <w:rsid w:val="00FA50B4"/>
    <w:rsid w:val="00FA5567"/>
    <w:rsid w:val="00FA565B"/>
    <w:rsid w:val="00FA5F16"/>
    <w:rsid w:val="00FB0828"/>
    <w:rsid w:val="00FB25A2"/>
    <w:rsid w:val="00FB4722"/>
    <w:rsid w:val="00FB4CF2"/>
    <w:rsid w:val="00FB61D7"/>
    <w:rsid w:val="00FB685F"/>
    <w:rsid w:val="00FB69C9"/>
    <w:rsid w:val="00FB6A66"/>
    <w:rsid w:val="00FB6FC6"/>
    <w:rsid w:val="00FB7065"/>
    <w:rsid w:val="00FB73D2"/>
    <w:rsid w:val="00FB7602"/>
    <w:rsid w:val="00FB779F"/>
    <w:rsid w:val="00FB7D2A"/>
    <w:rsid w:val="00FC028E"/>
    <w:rsid w:val="00FC07FE"/>
    <w:rsid w:val="00FC108C"/>
    <w:rsid w:val="00FC22B8"/>
    <w:rsid w:val="00FC253A"/>
    <w:rsid w:val="00FC26A9"/>
    <w:rsid w:val="00FC2719"/>
    <w:rsid w:val="00FC2798"/>
    <w:rsid w:val="00FC2B33"/>
    <w:rsid w:val="00FC4845"/>
    <w:rsid w:val="00FC4D7B"/>
    <w:rsid w:val="00FC4F5C"/>
    <w:rsid w:val="00FC5C9C"/>
    <w:rsid w:val="00FC607E"/>
    <w:rsid w:val="00FC6B03"/>
    <w:rsid w:val="00FD06D5"/>
    <w:rsid w:val="00FD07E3"/>
    <w:rsid w:val="00FD0DAF"/>
    <w:rsid w:val="00FD0DF8"/>
    <w:rsid w:val="00FD1196"/>
    <w:rsid w:val="00FD1AC5"/>
    <w:rsid w:val="00FD20B3"/>
    <w:rsid w:val="00FD26C2"/>
    <w:rsid w:val="00FD2CB9"/>
    <w:rsid w:val="00FD302C"/>
    <w:rsid w:val="00FD366F"/>
    <w:rsid w:val="00FD5BEE"/>
    <w:rsid w:val="00FD6255"/>
    <w:rsid w:val="00FD75FB"/>
    <w:rsid w:val="00FE03D6"/>
    <w:rsid w:val="00FE041A"/>
    <w:rsid w:val="00FE0433"/>
    <w:rsid w:val="00FE15B6"/>
    <w:rsid w:val="00FE1E9F"/>
    <w:rsid w:val="00FE20CD"/>
    <w:rsid w:val="00FE269A"/>
    <w:rsid w:val="00FE3A6B"/>
    <w:rsid w:val="00FE419E"/>
    <w:rsid w:val="00FE479D"/>
    <w:rsid w:val="00FE511F"/>
    <w:rsid w:val="00FE53C2"/>
    <w:rsid w:val="00FE6B8B"/>
    <w:rsid w:val="00FE6D79"/>
    <w:rsid w:val="00FE71C9"/>
    <w:rsid w:val="00FE7A9E"/>
    <w:rsid w:val="00FF041D"/>
    <w:rsid w:val="00FF05AB"/>
    <w:rsid w:val="00FF0F83"/>
    <w:rsid w:val="00FF2484"/>
    <w:rsid w:val="00FF270F"/>
    <w:rsid w:val="00FF3734"/>
    <w:rsid w:val="00FF3CC6"/>
    <w:rsid w:val="00FF4A16"/>
    <w:rsid w:val="00FF53E2"/>
    <w:rsid w:val="00FF5EAC"/>
    <w:rsid w:val="00FF6F2B"/>
    <w:rsid w:val="00FF789B"/>
    <w:rsid w:val="00FF7956"/>
    <w:rsid w:val="00FF7D4F"/>
    <w:rsid w:val="02065AB2"/>
    <w:rsid w:val="0222D512"/>
    <w:rsid w:val="02801096"/>
    <w:rsid w:val="05C675F8"/>
    <w:rsid w:val="06F2006F"/>
    <w:rsid w:val="0A8AA89F"/>
    <w:rsid w:val="0C0C7C9D"/>
    <w:rsid w:val="0CCD9D26"/>
    <w:rsid w:val="0F66B9F9"/>
    <w:rsid w:val="158AB287"/>
    <w:rsid w:val="15D4C330"/>
    <w:rsid w:val="16DEEE57"/>
    <w:rsid w:val="1B13CB70"/>
    <w:rsid w:val="1C33188B"/>
    <w:rsid w:val="2080D86F"/>
    <w:rsid w:val="21A47A80"/>
    <w:rsid w:val="2358A334"/>
    <w:rsid w:val="2A5A98F3"/>
    <w:rsid w:val="2B71394A"/>
    <w:rsid w:val="2E32C67D"/>
    <w:rsid w:val="2FEFDC30"/>
    <w:rsid w:val="30CC8CAA"/>
    <w:rsid w:val="31ABF82B"/>
    <w:rsid w:val="31C70D33"/>
    <w:rsid w:val="3347C88C"/>
    <w:rsid w:val="3734B8D0"/>
    <w:rsid w:val="37F8C726"/>
    <w:rsid w:val="38D85168"/>
    <w:rsid w:val="39B0402C"/>
    <w:rsid w:val="3D80D438"/>
    <w:rsid w:val="3ED4FCC6"/>
    <w:rsid w:val="3EFEA53D"/>
    <w:rsid w:val="40D0396C"/>
    <w:rsid w:val="43FB4C06"/>
    <w:rsid w:val="49EEB244"/>
    <w:rsid w:val="4A35BA80"/>
    <w:rsid w:val="4B72F1F2"/>
    <w:rsid w:val="4C20C5DC"/>
    <w:rsid w:val="4D54CEAC"/>
    <w:rsid w:val="4D59D536"/>
    <w:rsid w:val="4DC2F7FE"/>
    <w:rsid w:val="5219F601"/>
    <w:rsid w:val="537E8733"/>
    <w:rsid w:val="53E021DD"/>
    <w:rsid w:val="565008C8"/>
    <w:rsid w:val="588E3307"/>
    <w:rsid w:val="599DC621"/>
    <w:rsid w:val="5A54C036"/>
    <w:rsid w:val="5B697AE5"/>
    <w:rsid w:val="5C561A9B"/>
    <w:rsid w:val="5D0EE193"/>
    <w:rsid w:val="602765BA"/>
    <w:rsid w:val="64291A3B"/>
    <w:rsid w:val="652AED0C"/>
    <w:rsid w:val="6785E7A1"/>
    <w:rsid w:val="69655677"/>
    <w:rsid w:val="69FF7B54"/>
    <w:rsid w:val="6B2C6241"/>
    <w:rsid w:val="711FA0A1"/>
    <w:rsid w:val="72A9E4CE"/>
    <w:rsid w:val="753FE919"/>
    <w:rsid w:val="75BA49CD"/>
    <w:rsid w:val="75D7E36D"/>
    <w:rsid w:val="76BDE1FA"/>
    <w:rsid w:val="770C6608"/>
    <w:rsid w:val="7A112695"/>
    <w:rsid w:val="7BEBDA7D"/>
    <w:rsid w:val="7F80F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F30B2"/>
  <w15:docId w15:val="{C89A0885-4C54-4B51-A836-719A1EB7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20A4A"/>
    <w:rPr>
      <w:sz w:val="20"/>
    </w:rPr>
  </w:style>
  <w:style w:type="paragraph" w:styleId="Heading1">
    <w:name w:val="heading 1"/>
    <w:aliases w:val="Template - Heading 1"/>
    <w:basedOn w:val="Normal"/>
    <w:next w:val="Normal"/>
    <w:link w:val="Heading1Char"/>
    <w:uiPriority w:val="9"/>
    <w:qFormat/>
    <w:locked/>
    <w:rsid w:val="00A2395C"/>
    <w:pPr>
      <w:keepNext/>
      <w:keepLines/>
      <w:numPr>
        <w:numId w:val="5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locked/>
    <w:rsid w:val="00A2395C"/>
    <w:pPr>
      <w:keepNext/>
      <w:keepLines/>
      <w:numPr>
        <w:ilvl w:val="1"/>
        <w:numId w:val="5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locked/>
    <w:rsid w:val="00A2395C"/>
    <w:pPr>
      <w:keepNext/>
      <w:keepLines/>
      <w:numPr>
        <w:ilvl w:val="2"/>
        <w:numId w:val="5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locked/>
    <w:rsid w:val="00A2395C"/>
    <w:pPr>
      <w:keepNext/>
      <w:keepLines/>
      <w:numPr>
        <w:ilvl w:val="3"/>
        <w:numId w:val="5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mplate - 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locked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locked/>
    <w:rsid w:val="00ED7C8C"/>
    <w:pPr>
      <w:keepNext/>
      <w:keepLines/>
      <w:spacing w:before="120" w:after="0"/>
    </w:pPr>
    <w:rPr>
      <w:rFonts w:asciiTheme="majorHAnsi" w:hAnsiTheme="majorHAns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link w:val="ListBulletChar"/>
    <w:uiPriority w:val="16"/>
    <w:locked/>
    <w:rsid w:val="007E0441"/>
    <w:pPr>
      <w:contextualSpacing/>
    </w:pPr>
  </w:style>
  <w:style w:type="paragraph" w:styleId="ListBullet2">
    <w:name w:val="List Bullet 2"/>
    <w:basedOn w:val="Normal"/>
    <w:link w:val="ListBullet2Char"/>
    <w:uiPriority w:val="16"/>
    <w:locked/>
    <w:rsid w:val="007E0441"/>
    <w:pPr>
      <w:contextualSpacing/>
    </w:pPr>
  </w:style>
  <w:style w:type="paragraph" w:styleId="ListNumber">
    <w:name w:val="List Number"/>
    <w:basedOn w:val="Normal"/>
    <w:uiPriority w:val="16"/>
    <w:locked/>
    <w:rsid w:val="00E57F82"/>
    <w:pPr>
      <w:numPr>
        <w:ilvl w:val="1"/>
        <w:numId w:val="1"/>
      </w:numPr>
      <w:contextualSpacing/>
    </w:pPr>
  </w:style>
  <w:style w:type="paragraph" w:styleId="ListNumber2">
    <w:name w:val="List Number 2"/>
    <w:basedOn w:val="Normal"/>
    <w:uiPriority w:val="16"/>
    <w:locked/>
    <w:rsid w:val="00E57F82"/>
    <w:pPr>
      <w:numPr>
        <w:ilvl w:val="2"/>
        <w:numId w:val="1"/>
      </w:numPr>
      <w:contextualSpacing/>
    </w:pPr>
  </w:style>
  <w:style w:type="numbering" w:customStyle="1" w:styleId="Lists">
    <w:name w:val="Lists"/>
    <w:uiPriority w:val="99"/>
    <w:locked/>
    <w:rsid w:val="00A5602B"/>
    <w:pPr>
      <w:numPr>
        <w:numId w:val="1"/>
      </w:numPr>
    </w:pPr>
  </w:style>
  <w:style w:type="paragraph" w:styleId="ListNumber3">
    <w:name w:val="List Number 3"/>
    <w:basedOn w:val="Normal"/>
    <w:uiPriority w:val="16"/>
    <w:locked/>
    <w:rsid w:val="00E57F82"/>
    <w:pPr>
      <w:numPr>
        <w:ilvl w:val="3"/>
        <w:numId w:val="1"/>
      </w:numPr>
      <w:contextualSpacing/>
    </w:pPr>
  </w:style>
  <w:style w:type="paragraph" w:styleId="Title">
    <w:name w:val="Title"/>
    <w:basedOn w:val="Normal"/>
    <w:link w:val="TitleChar"/>
    <w:uiPriority w:val="21"/>
    <w:rsid w:val="00136E13"/>
    <w:pPr>
      <w:spacing w:after="360" w:line="240" w:lineRule="auto"/>
      <w:contextualSpacing/>
    </w:pPr>
    <w:rPr>
      <w:rFonts w:asciiTheme="majorHAnsi" w:eastAsiaTheme="majorEastAsia" w:hAnsiTheme="majorHAnsi" w:cstheme="majorBidi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136E13"/>
    <w:rPr>
      <w:rFonts w:asciiTheme="majorHAnsi" w:eastAsiaTheme="majorEastAsia" w:hAnsiTheme="majorHAnsi" w:cstheme="majorBidi"/>
      <w:sz w:val="44"/>
      <w:szCs w:val="52"/>
    </w:rPr>
  </w:style>
  <w:style w:type="paragraph" w:styleId="TOC1">
    <w:name w:val="toc 1"/>
    <w:basedOn w:val="Normal"/>
    <w:next w:val="Normal"/>
    <w:autoRedefine/>
    <w:uiPriority w:val="39"/>
    <w:locked/>
    <w:rsid w:val="00C956DE"/>
    <w:pPr>
      <w:tabs>
        <w:tab w:val="left" w:pos="570"/>
        <w:tab w:val="right" w:leader="dot" w:pos="10024"/>
      </w:tabs>
      <w:spacing w:before="60" w:after="0"/>
      <w:contextualSpacing/>
    </w:pPr>
    <w:rPr>
      <w:rFonts w:asciiTheme="minorHAnsi" w:hAnsiTheme="minorHAnsi"/>
      <w:bCs/>
      <w:noProof/>
    </w:rPr>
  </w:style>
  <w:style w:type="paragraph" w:styleId="TOCHeading">
    <w:name w:val="TOC Heading"/>
    <w:basedOn w:val="Heading1"/>
    <w:next w:val="Normal"/>
    <w:uiPriority w:val="39"/>
    <w:qFormat/>
    <w:locked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locked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link w:val="ListBullet3Char"/>
    <w:uiPriority w:val="16"/>
    <w:locked/>
    <w:rsid w:val="007E0441"/>
    <w:pPr>
      <w:contextualSpacing/>
    </w:pPr>
  </w:style>
  <w:style w:type="table" w:styleId="TableGrid">
    <w:name w:val="Table Grid"/>
    <w:basedOn w:val="TableNormal"/>
    <w:uiPriority w:val="39"/>
    <w:locked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locked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locked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lock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locked/>
    <w:rsid w:val="00E57F82"/>
    <w:pPr>
      <w:numPr>
        <w:ilvl w:val="4"/>
        <w:numId w:val="1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locked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locked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locked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locked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locked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3"/>
      </w:numPr>
      <w:contextualSpacing/>
    </w:pPr>
  </w:style>
  <w:style w:type="paragraph" w:styleId="ListParagraph">
    <w:name w:val="List Paragraph"/>
    <w:link w:val="ListParagraphChar"/>
    <w:uiPriority w:val="34"/>
    <w:qFormat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link w:val="NoSpacingChar"/>
    <w:uiPriority w:val="1"/>
    <w:qFormat/>
    <w:locked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locked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locked/>
    <w:rsid w:val="000A7EF9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locked/>
    <w:rsid w:val="006309FA"/>
    <w:pPr>
      <w:numPr>
        <w:numId w:val="5"/>
      </w:numPr>
    </w:pPr>
  </w:style>
  <w:style w:type="paragraph" w:customStyle="1" w:styleId="LeadIntroduction">
    <w:name w:val="Lead Introduction"/>
    <w:basedOn w:val="Normal"/>
    <w:link w:val="LeadIntroductionChar"/>
    <w:uiPriority w:val="11"/>
    <w:qFormat/>
    <w:locked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locked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locked/>
    <w:rsid w:val="00495A4C"/>
    <w:pPr>
      <w:numPr>
        <w:numId w:val="4"/>
      </w:numPr>
    </w:pPr>
  </w:style>
  <w:style w:type="paragraph" w:customStyle="1" w:styleId="AppendixHeading">
    <w:name w:val="Appendix Heading"/>
    <w:basedOn w:val="Heading1"/>
    <w:next w:val="Normal"/>
    <w:uiPriority w:val="10"/>
    <w:locked/>
    <w:rsid w:val="003A2733"/>
    <w:pPr>
      <w:numPr>
        <w:numId w:val="4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locked/>
    <w:rsid w:val="003A2733"/>
    <w:pPr>
      <w:numPr>
        <w:numId w:val="4"/>
      </w:numPr>
    </w:pPr>
  </w:style>
  <w:style w:type="paragraph" w:customStyle="1" w:styleId="Template-Heading1NoNumber">
    <w:name w:val="Template - Heading 1 No Number"/>
    <w:basedOn w:val="Heading1"/>
    <w:next w:val="Normal"/>
    <w:uiPriority w:val="9"/>
    <w:qFormat/>
    <w:locked/>
    <w:rsid w:val="00BA627A"/>
    <w:pPr>
      <w:numPr>
        <w:numId w:val="0"/>
      </w:numPr>
    </w:pPr>
  </w:style>
  <w:style w:type="paragraph" w:customStyle="1" w:styleId="Heading2NoNumber">
    <w:name w:val="Heading 2 No Number"/>
    <w:basedOn w:val="Template-Sub-paragraph"/>
    <w:next w:val="Normal"/>
    <w:uiPriority w:val="9"/>
    <w:qFormat/>
    <w:locked/>
    <w:rsid w:val="002E3432"/>
    <w:pPr>
      <w:numPr>
        <w:numId w:val="0"/>
      </w:numPr>
    </w:pPr>
    <w:rPr>
      <w:rFonts w:ascii="Arial" w:hAnsi="Arial" w:cs="Arial"/>
    </w:rPr>
  </w:style>
  <w:style w:type="paragraph" w:customStyle="1" w:styleId="Heading3NoNumber">
    <w:name w:val="Heading 3 No Number"/>
    <w:basedOn w:val="Heading3"/>
    <w:next w:val="Normal"/>
    <w:uiPriority w:val="9"/>
    <w:locked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locked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locked/>
    <w:rsid w:val="007E0441"/>
    <w:pPr>
      <w:numPr>
        <w:numId w:val="6"/>
      </w:numPr>
    </w:pPr>
  </w:style>
  <w:style w:type="table" w:customStyle="1" w:styleId="HiddenTable">
    <w:name w:val="Hidden Table"/>
    <w:basedOn w:val="TableNormal"/>
    <w:uiPriority w:val="99"/>
    <w:locked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locked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KindRegards">
    <w:name w:val="Kind Regards"/>
    <w:basedOn w:val="Normal"/>
    <w:uiPriority w:val="37"/>
    <w:locked/>
    <w:rsid w:val="00445E9C"/>
    <w:pPr>
      <w:spacing w:after="840"/>
    </w:pPr>
  </w:style>
  <w:style w:type="paragraph" w:customStyle="1" w:styleId="Pullout">
    <w:name w:val="Pullout"/>
    <w:basedOn w:val="Normal"/>
    <w:uiPriority w:val="11"/>
    <w:locked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locked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locked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locked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locked/>
    <w:rsid w:val="002C2F55"/>
    <w:pPr>
      <w:contextualSpacing/>
    </w:pPr>
  </w:style>
  <w:style w:type="paragraph" w:customStyle="1" w:styleId="Template-Policyheading">
    <w:name w:val="Template - Policy heading"/>
    <w:basedOn w:val="Heading1"/>
    <w:next w:val="Normal"/>
    <w:link w:val="Template-PolicyheadingChar"/>
    <w:qFormat/>
    <w:rsid w:val="00E77C0E"/>
    <w:pPr>
      <w:keepLines w:val="0"/>
      <w:numPr>
        <w:numId w:val="7"/>
      </w:numPr>
      <w:spacing w:before="240" w:after="120" w:line="240" w:lineRule="auto"/>
    </w:pPr>
    <w:rPr>
      <w:rFonts w:ascii="Arial" w:eastAsia="Arial Unicode MS" w:hAnsi="Arial" w:cs="Times New Roman"/>
      <w:color w:val="auto"/>
      <w:sz w:val="24"/>
      <w:szCs w:val="24"/>
      <w:lang w:val="en-US"/>
    </w:rPr>
  </w:style>
  <w:style w:type="paragraph" w:customStyle="1" w:styleId="Template-heading2style">
    <w:name w:val="Template - heading 2 style"/>
    <w:basedOn w:val="Heading2"/>
    <w:next w:val="Normal"/>
    <w:link w:val="Template-heading2styleChar"/>
    <w:autoRedefine/>
    <w:qFormat/>
    <w:locked/>
    <w:rsid w:val="00DB356F"/>
    <w:pPr>
      <w:keepNext w:val="0"/>
      <w:keepLines w:val="0"/>
      <w:widowControl w:val="0"/>
      <w:numPr>
        <w:numId w:val="7"/>
      </w:numPr>
      <w:spacing w:before="240" w:after="120" w:line="240" w:lineRule="auto"/>
      <w:ind w:left="1134" w:hanging="774"/>
    </w:pPr>
    <w:rPr>
      <w:rFonts w:ascii="Roboto" w:eastAsia="Arial" w:hAnsi="Roboto" w:cs="Arial"/>
      <w:iCs/>
      <w:color w:val="auto"/>
      <w:sz w:val="20"/>
      <w:szCs w:val="20"/>
    </w:rPr>
  </w:style>
  <w:style w:type="character" w:customStyle="1" w:styleId="Template-heading2styleChar">
    <w:name w:val="Template - heading 2 style Char"/>
    <w:link w:val="Template-heading2style"/>
    <w:rsid w:val="00DB356F"/>
    <w:rPr>
      <w:rFonts w:eastAsia="Arial" w:cs="Arial"/>
      <w:bCs/>
      <w:iCs/>
      <w:color w:val="auto"/>
      <w:sz w:val="20"/>
      <w:szCs w:val="20"/>
    </w:rPr>
  </w:style>
  <w:style w:type="character" w:customStyle="1" w:styleId="Template-PolicyheadingChar">
    <w:name w:val="Template - Policy heading Char"/>
    <w:link w:val="Template-Policyheading"/>
    <w:rsid w:val="00E77C0E"/>
    <w:rPr>
      <w:rFonts w:ascii="Arial" w:eastAsia="Arial Unicode MS" w:hAnsi="Arial" w:cs="Times New Roman"/>
      <w:b/>
      <w:bCs/>
      <w:color w:val="auto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47D4B"/>
    <w:pPr>
      <w:spacing w:after="0" w:line="240" w:lineRule="auto"/>
    </w:pPr>
  </w:style>
  <w:style w:type="paragraph" w:customStyle="1" w:styleId="Bodysub-section">
    <w:name w:val="Body sub-section"/>
    <w:basedOn w:val="Template-heading2style"/>
    <w:qFormat/>
    <w:rsid w:val="00662BAE"/>
  </w:style>
  <w:style w:type="paragraph" w:customStyle="1" w:styleId="Bullet2">
    <w:name w:val="Bullet 2"/>
    <w:basedOn w:val="ListBullet"/>
    <w:link w:val="Bullet2Char"/>
    <w:qFormat/>
    <w:rsid w:val="0001594C"/>
    <w:pPr>
      <w:numPr>
        <w:numId w:val="6"/>
      </w:numPr>
      <w:ind w:left="1418" w:hanging="284"/>
    </w:pPr>
    <w:rPr>
      <w:szCs w:val="20"/>
    </w:rPr>
  </w:style>
  <w:style w:type="paragraph" w:customStyle="1" w:styleId="Template-Sub-Point">
    <w:name w:val="Template - Sub-Point"/>
    <w:basedOn w:val="ListBullet2"/>
    <w:link w:val="Template-Sub-PointChar"/>
    <w:locked/>
    <w:rsid w:val="00BD097E"/>
    <w:pPr>
      <w:ind w:left="1431" w:hanging="360"/>
    </w:pPr>
    <w:rPr>
      <w:szCs w:val="20"/>
    </w:rPr>
  </w:style>
  <w:style w:type="character" w:customStyle="1" w:styleId="ListBulletChar">
    <w:name w:val="List Bullet Char"/>
    <w:basedOn w:val="DefaultParagraphFont"/>
    <w:link w:val="ListBullet"/>
    <w:uiPriority w:val="16"/>
    <w:rsid w:val="00BD097E"/>
  </w:style>
  <w:style w:type="character" w:customStyle="1" w:styleId="Bullet2Char">
    <w:name w:val="Bullet 2 Char"/>
    <w:basedOn w:val="ListBulletChar"/>
    <w:link w:val="Bullet2"/>
    <w:rsid w:val="0001594C"/>
    <w:rPr>
      <w:sz w:val="20"/>
      <w:szCs w:val="20"/>
    </w:rPr>
  </w:style>
  <w:style w:type="paragraph" w:customStyle="1" w:styleId="Numbering">
    <w:name w:val="Numbering"/>
    <w:basedOn w:val="Normal"/>
    <w:link w:val="NumberingChar"/>
    <w:rsid w:val="00EF756C"/>
    <w:pPr>
      <w:numPr>
        <w:numId w:val="8"/>
      </w:numPr>
      <w:spacing w:line="240" w:lineRule="auto"/>
    </w:pPr>
    <w:rPr>
      <w:rFonts w:asciiTheme="minorHAnsi" w:eastAsia="Arial" w:hAnsiTheme="minorHAnsi" w:cs="Times New Roman"/>
      <w:color w:val="auto"/>
      <w:szCs w:val="24"/>
    </w:rPr>
  </w:style>
  <w:style w:type="character" w:customStyle="1" w:styleId="ListBullet2Char">
    <w:name w:val="List Bullet 2 Char"/>
    <w:basedOn w:val="DefaultParagraphFont"/>
    <w:link w:val="ListBullet2"/>
    <w:uiPriority w:val="16"/>
    <w:rsid w:val="00BD097E"/>
  </w:style>
  <w:style w:type="character" w:customStyle="1" w:styleId="Template-Sub-PointChar">
    <w:name w:val="Template - Sub-Point Char"/>
    <w:basedOn w:val="ListBullet2Char"/>
    <w:link w:val="Template-Sub-Point"/>
    <w:rsid w:val="00BD097E"/>
    <w:rPr>
      <w:sz w:val="20"/>
      <w:szCs w:val="20"/>
    </w:rPr>
  </w:style>
  <w:style w:type="character" w:customStyle="1" w:styleId="NumberingChar">
    <w:name w:val="Numbering Char"/>
    <w:basedOn w:val="DefaultParagraphFont"/>
    <w:link w:val="Numbering"/>
    <w:rsid w:val="00EF756C"/>
    <w:rPr>
      <w:rFonts w:asciiTheme="minorHAnsi" w:eastAsia="Arial" w:hAnsiTheme="minorHAnsi" w:cs="Times New Roman"/>
      <w:color w:val="auto"/>
      <w:sz w:val="20"/>
      <w:szCs w:val="24"/>
    </w:rPr>
  </w:style>
  <w:style w:type="paragraph" w:customStyle="1" w:styleId="Template-Heading2NoNumber">
    <w:name w:val="Template - Heading 2 No Number"/>
    <w:basedOn w:val="LeadIntroduction"/>
    <w:link w:val="Template-Heading2NoNumberChar"/>
    <w:locked/>
    <w:rsid w:val="006A1F39"/>
    <w:pPr>
      <w:spacing w:before="240"/>
    </w:pPr>
    <w:rPr>
      <w:rFonts w:cs="Arial"/>
    </w:rPr>
  </w:style>
  <w:style w:type="paragraph" w:customStyle="1" w:styleId="Template-Body">
    <w:name w:val="Template - Body"/>
    <w:basedOn w:val="Template-heading2style"/>
    <w:link w:val="Template-BodyChar"/>
    <w:locked/>
    <w:rsid w:val="00F3260D"/>
    <w:pPr>
      <w:ind w:left="0"/>
    </w:pPr>
    <w:rPr>
      <w:rFonts w:ascii="Arial" w:hAnsi="Arial"/>
    </w:rPr>
  </w:style>
  <w:style w:type="character" w:customStyle="1" w:styleId="LeadIntroductionChar">
    <w:name w:val="Lead Introduction Char"/>
    <w:basedOn w:val="DefaultParagraphFont"/>
    <w:link w:val="LeadIntroduction"/>
    <w:uiPriority w:val="11"/>
    <w:rsid w:val="0024188D"/>
    <w:rPr>
      <w:rFonts w:asciiTheme="majorHAnsi" w:hAnsiTheme="majorHAnsi"/>
      <w:sz w:val="32"/>
    </w:rPr>
  </w:style>
  <w:style w:type="character" w:customStyle="1" w:styleId="Template-Heading2NoNumberChar">
    <w:name w:val="Template - Heading 2 No Number Char"/>
    <w:basedOn w:val="LeadIntroductionChar"/>
    <w:link w:val="Template-Heading2NoNumber"/>
    <w:rsid w:val="006A1F39"/>
    <w:rPr>
      <w:rFonts w:asciiTheme="majorHAnsi" w:hAnsiTheme="majorHAnsi" w:cs="Arial"/>
      <w:sz w:val="32"/>
    </w:rPr>
  </w:style>
  <w:style w:type="paragraph" w:customStyle="1" w:styleId="Template-Sub-paragraph">
    <w:name w:val="Template - Sub-paragraph"/>
    <w:basedOn w:val="Normal"/>
    <w:link w:val="Template-Sub-paragraphChar"/>
    <w:qFormat/>
    <w:locked/>
    <w:rsid w:val="00EF756C"/>
    <w:pPr>
      <w:numPr>
        <w:numId w:val="9"/>
      </w:numPr>
      <w:spacing w:line="240" w:lineRule="auto"/>
      <w:ind w:left="851" w:firstLine="137"/>
    </w:pPr>
    <w:rPr>
      <w:rFonts w:asciiTheme="minorHAnsi" w:eastAsia="Times New Roman" w:hAnsiTheme="minorHAnsi" w:cs="Times New Roman"/>
      <w:b/>
      <w:color w:val="auto"/>
      <w:szCs w:val="24"/>
    </w:rPr>
  </w:style>
  <w:style w:type="character" w:customStyle="1" w:styleId="Template-BodyChar">
    <w:name w:val="Template - Body Char"/>
    <w:basedOn w:val="Template-heading2styleChar"/>
    <w:link w:val="Template-Body"/>
    <w:rsid w:val="00F3260D"/>
    <w:rPr>
      <w:rFonts w:ascii="Arial" w:eastAsia="Arial" w:hAnsi="Arial" w:cs="Arial"/>
      <w:bCs/>
      <w:iCs/>
      <w:color w:val="auto"/>
      <w:sz w:val="20"/>
      <w:szCs w:val="20"/>
    </w:rPr>
  </w:style>
  <w:style w:type="paragraph" w:customStyle="1" w:styleId="Template-Heading3NoNumber">
    <w:name w:val="Template - Heading 3 No Number"/>
    <w:basedOn w:val="Template-Policyheading"/>
    <w:link w:val="Template-Heading3NoNumberChar"/>
    <w:qFormat/>
    <w:locked/>
    <w:rsid w:val="00A019C6"/>
    <w:pPr>
      <w:numPr>
        <w:numId w:val="0"/>
      </w:numPr>
    </w:pPr>
  </w:style>
  <w:style w:type="character" w:customStyle="1" w:styleId="Template-Sub-paragraphChar">
    <w:name w:val="Template - Sub-paragraph Char"/>
    <w:basedOn w:val="DefaultParagraphFont"/>
    <w:link w:val="Template-Sub-paragraph"/>
    <w:rsid w:val="00EF756C"/>
    <w:rPr>
      <w:rFonts w:asciiTheme="minorHAnsi" w:eastAsia="Times New Roman" w:hAnsiTheme="minorHAnsi" w:cs="Times New Roman"/>
      <w:b/>
      <w:color w:val="auto"/>
      <w:sz w:val="20"/>
      <w:szCs w:val="24"/>
    </w:rPr>
  </w:style>
  <w:style w:type="paragraph" w:customStyle="1" w:styleId="Template-Heading2Number">
    <w:name w:val="Template - Heading 2 Number"/>
    <w:basedOn w:val="Template-Heading2NoNumber"/>
    <w:next w:val="Normal"/>
    <w:link w:val="Template-Heading2NumberChar"/>
    <w:qFormat/>
    <w:locked/>
    <w:rsid w:val="00ED7C8C"/>
    <w:pPr>
      <w:numPr>
        <w:numId w:val="10"/>
      </w:numPr>
      <w:ind w:left="360"/>
    </w:pPr>
    <w:rPr>
      <w:rFonts w:ascii="Arial" w:hAnsi="Arial"/>
      <w:b/>
      <w:sz w:val="24"/>
    </w:rPr>
  </w:style>
  <w:style w:type="character" w:customStyle="1" w:styleId="Template-Heading3NoNumberChar">
    <w:name w:val="Template - Heading 3 No Number Char"/>
    <w:basedOn w:val="Template-PolicyheadingChar"/>
    <w:link w:val="Template-Heading3NoNumber"/>
    <w:rsid w:val="00A019C6"/>
    <w:rPr>
      <w:rFonts w:ascii="Arial" w:eastAsia="Arial Unicode MS" w:hAnsi="Arial" w:cs="Times New Roman"/>
      <w:b/>
      <w:bCs/>
      <w:color w:val="auto"/>
      <w:sz w:val="24"/>
      <w:szCs w:val="24"/>
      <w:lang w:val="en-US"/>
    </w:rPr>
  </w:style>
  <w:style w:type="paragraph" w:customStyle="1" w:styleId="Template-Heading4NoNumber">
    <w:name w:val="Template - Heading 4 No Number"/>
    <w:basedOn w:val="Normal"/>
    <w:link w:val="Template-Heading4NoNumberChar"/>
    <w:locked/>
    <w:rsid w:val="00F40736"/>
    <w:rPr>
      <w:b/>
    </w:rPr>
  </w:style>
  <w:style w:type="character" w:customStyle="1" w:styleId="Template-Heading2NumberChar">
    <w:name w:val="Template - Heading 2 Number Char"/>
    <w:basedOn w:val="Template-Heading2NoNumberChar"/>
    <w:link w:val="Template-Heading2Number"/>
    <w:rsid w:val="00ED7C8C"/>
    <w:rPr>
      <w:rFonts w:ascii="Arial" w:hAnsi="Arial" w:cs="Arial"/>
      <w:b/>
      <w:sz w:val="24"/>
    </w:rPr>
  </w:style>
  <w:style w:type="paragraph" w:customStyle="1" w:styleId="Bodysub-part">
    <w:name w:val="Body sub-part"/>
    <w:basedOn w:val="Bodysub-section"/>
    <w:link w:val="Bodysub-partChar"/>
    <w:qFormat/>
    <w:rsid w:val="00DB025C"/>
    <w:pPr>
      <w:numPr>
        <w:numId w:val="11"/>
      </w:numPr>
      <w:ind w:left="1491" w:hanging="357"/>
    </w:pPr>
    <w:rPr>
      <w:lang w:val="en-US"/>
    </w:rPr>
  </w:style>
  <w:style w:type="character" w:customStyle="1" w:styleId="Template-Heading4NoNumberChar">
    <w:name w:val="Template - Heading 4 No Number Char"/>
    <w:basedOn w:val="DefaultParagraphFont"/>
    <w:link w:val="Template-Heading4NoNumber"/>
    <w:rsid w:val="00F40736"/>
    <w:rPr>
      <w:rFonts w:ascii="Arial" w:hAnsi="Arial"/>
      <w:b/>
      <w:sz w:val="20"/>
    </w:rPr>
  </w:style>
  <w:style w:type="paragraph" w:customStyle="1" w:styleId="Bullet3">
    <w:name w:val="Bullet 3"/>
    <w:basedOn w:val="ListBullet2"/>
    <w:link w:val="Bullet3Char"/>
    <w:qFormat/>
    <w:rsid w:val="00F4046C"/>
    <w:pPr>
      <w:ind w:left="1431" w:hanging="360"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289C"/>
  </w:style>
  <w:style w:type="character" w:customStyle="1" w:styleId="Bodysub-partChar">
    <w:name w:val="Body sub-part Char"/>
    <w:basedOn w:val="ListParagraphChar"/>
    <w:link w:val="Bodysub-part"/>
    <w:rsid w:val="00DB025C"/>
    <w:rPr>
      <w:rFonts w:eastAsia="Arial" w:cs="Arial"/>
      <w:bCs/>
      <w:iCs/>
      <w:color w:val="auto"/>
      <w:sz w:val="20"/>
      <w:szCs w:val="20"/>
      <w:lang w:val="en-US"/>
    </w:rPr>
  </w:style>
  <w:style w:type="paragraph" w:customStyle="1" w:styleId="Bullet4">
    <w:name w:val="Bullet 4"/>
    <w:basedOn w:val="ListBullet3"/>
    <w:link w:val="Bullet4Char"/>
    <w:qFormat/>
    <w:rsid w:val="00763BDC"/>
  </w:style>
  <w:style w:type="character" w:customStyle="1" w:styleId="Bullet3Char">
    <w:name w:val="Bullet 3 Char"/>
    <w:basedOn w:val="ListBullet2Char"/>
    <w:link w:val="Bullet3"/>
    <w:rsid w:val="00F4046C"/>
    <w:rPr>
      <w:rFonts w:ascii="Arial" w:hAnsi="Arial"/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662BAE"/>
    <w:pPr>
      <w:numPr>
        <w:numId w:val="12"/>
      </w:numPr>
    </w:pPr>
    <w:rPr>
      <w:rFonts w:cs="Arial"/>
      <w:sz w:val="20"/>
      <w:szCs w:val="20"/>
    </w:rPr>
  </w:style>
  <w:style w:type="character" w:customStyle="1" w:styleId="ListBullet3Char">
    <w:name w:val="List Bullet 3 Char"/>
    <w:basedOn w:val="DefaultParagraphFont"/>
    <w:link w:val="ListBullet3"/>
    <w:uiPriority w:val="16"/>
    <w:rsid w:val="00763BDC"/>
    <w:rPr>
      <w:rFonts w:ascii="Arial" w:hAnsi="Arial"/>
      <w:sz w:val="20"/>
    </w:rPr>
  </w:style>
  <w:style w:type="character" w:customStyle="1" w:styleId="Bullet4Char">
    <w:name w:val="Bullet 4 Char"/>
    <w:basedOn w:val="ListBullet3Char"/>
    <w:link w:val="Bullet4"/>
    <w:rsid w:val="00763BDC"/>
    <w:rPr>
      <w:rFonts w:ascii="Arial" w:hAnsi="Arial"/>
      <w:sz w:val="20"/>
    </w:rPr>
  </w:style>
  <w:style w:type="character" w:customStyle="1" w:styleId="Bullet1Char">
    <w:name w:val="Bullet 1 Char"/>
    <w:basedOn w:val="ListParagraphChar"/>
    <w:link w:val="Bullet1"/>
    <w:rsid w:val="00662BAE"/>
    <w:rPr>
      <w:rFonts w:cs="Arial"/>
      <w:sz w:val="20"/>
      <w:szCs w:val="20"/>
    </w:rPr>
  </w:style>
  <w:style w:type="paragraph" w:customStyle="1" w:styleId="Template-heading1style">
    <w:name w:val="Template - heading 1 style"/>
    <w:basedOn w:val="Heading1"/>
    <w:next w:val="Normal"/>
    <w:link w:val="Template-heading1styleChar"/>
    <w:qFormat/>
    <w:rsid w:val="00ED7C8C"/>
    <w:pPr>
      <w:keepLines w:val="0"/>
      <w:numPr>
        <w:numId w:val="0"/>
      </w:numPr>
      <w:spacing w:before="240" w:after="120" w:line="240" w:lineRule="auto"/>
      <w:ind w:left="360" w:hanging="360"/>
    </w:pPr>
    <w:rPr>
      <w:rFonts w:eastAsia="Arial Unicode MS" w:cs="Times New Roman"/>
      <w:color w:val="auto"/>
      <w:sz w:val="32"/>
      <w:szCs w:val="24"/>
    </w:rPr>
  </w:style>
  <w:style w:type="character" w:customStyle="1" w:styleId="Template-heading1styleChar">
    <w:name w:val="Template - heading 1 style Char"/>
    <w:link w:val="Template-heading1style"/>
    <w:rsid w:val="00ED7C8C"/>
    <w:rPr>
      <w:rFonts w:asciiTheme="majorHAnsi" w:eastAsia="Arial Unicode MS" w:hAnsiTheme="majorHAnsi" w:cs="Times New Roman"/>
      <w:b/>
      <w:bCs/>
      <w:color w:val="auto"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locked/>
    <w:rsid w:val="00113A0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locked/>
    <w:rsid w:val="00074349"/>
    <w:rPr>
      <w:color w:val="2B579A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8B1C6E"/>
  </w:style>
  <w:style w:type="table" w:customStyle="1" w:styleId="TableGrid10">
    <w:name w:val="Table Grid1"/>
    <w:basedOn w:val="TableNormal"/>
    <w:next w:val="TableGrid"/>
    <w:uiPriority w:val="59"/>
    <w:locked/>
    <w:rsid w:val="00D707E4"/>
    <w:pPr>
      <w:spacing w:after="0" w:line="240" w:lineRule="auto"/>
    </w:pPr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rsid w:val="00E9142D"/>
    <w:pPr>
      <w:spacing w:before="120" w:line="240" w:lineRule="auto"/>
    </w:pPr>
    <w:rPr>
      <w:rFonts w:ascii="Arial" w:eastAsia="Times New Roman" w:hAnsi="Arial" w:cs="Times New Roman"/>
      <w:color w:val="auto"/>
      <w:sz w:val="18"/>
      <w:szCs w:val="20"/>
    </w:rPr>
  </w:style>
  <w:style w:type="paragraph" w:customStyle="1" w:styleId="Tableheading">
    <w:name w:val="Table heading"/>
    <w:rsid w:val="00E9142D"/>
    <w:pPr>
      <w:spacing w:before="20" w:after="20" w:line="240" w:lineRule="auto"/>
    </w:pPr>
    <w:rPr>
      <w:rFonts w:ascii="Arial" w:eastAsia="Times New Roman" w:hAnsi="Arial" w:cs="Times New Roman"/>
      <w:b/>
      <w:bCs/>
      <w:color w:val="auto"/>
      <w:szCs w:val="20"/>
    </w:rPr>
  </w:style>
  <w:style w:type="paragraph" w:customStyle="1" w:styleId="Heading1NoNumber">
    <w:name w:val="Heading 1 No Number"/>
    <w:basedOn w:val="Heading1"/>
    <w:next w:val="Normal"/>
    <w:uiPriority w:val="9"/>
    <w:qFormat/>
    <w:locked/>
    <w:rsid w:val="00ED7C8C"/>
    <w:pPr>
      <w:numPr>
        <w:numId w:val="0"/>
      </w:numPr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sw.edu.au/governance/policy/policy-hub/codeofconductandvalu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9801168\OneDrive%20-%20UNSW\Word-Template-Portrait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19d34-c967-4c1c-bf9b-56e64f3d1f52">
      <Terms xmlns="http://schemas.microsoft.com/office/infopath/2007/PartnerControls"/>
    </lcf76f155ced4ddcb4097134ff3c332f>
    <SharedWithUsers xmlns="129f8ce0-00ba-4b5b-b914-56c408bfd7ce">
      <UserInfo>
        <DisplayName>Tahlia Gordon</DisplayName>
        <AccountId>203</AccountId>
        <AccountType/>
      </UserInfo>
    </SharedWithUsers>
    <Notes xmlns="3c119d34-c967-4c1c-bf9b-56e64f3d1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BFC498FF6E446BC24996C083BCCDC" ma:contentTypeVersion="14" ma:contentTypeDescription="Create a new document." ma:contentTypeScope="" ma:versionID="0e117dc6c121b56223ad84f74f86be17">
  <xsd:schema xmlns:xsd="http://www.w3.org/2001/XMLSchema" xmlns:xs="http://www.w3.org/2001/XMLSchema" xmlns:p="http://schemas.microsoft.com/office/2006/metadata/properties" xmlns:ns2="3c119d34-c967-4c1c-bf9b-56e64f3d1f52" xmlns:ns3="129f8ce0-00ba-4b5b-b914-56c408bfd7ce" targetNamespace="http://schemas.microsoft.com/office/2006/metadata/properties" ma:root="true" ma:fieldsID="05cfcfddfc29bbe51d691aa585510875" ns2:_="" ns3:_="">
    <xsd:import namespace="3c119d34-c967-4c1c-bf9b-56e64f3d1f52"/>
    <xsd:import namespace="129f8ce0-00ba-4b5b-b914-56c408bfd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19d34-c967-4c1c-bf9b-56e64f3d1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1" nillable="true" ma:displayName="Notes" ma:description="Alison continuing to edit Thesis Examination Procedure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f8ce0-00ba-4b5b-b914-56c408bfd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7129A-114D-4D2D-9410-F882432C74D7}">
  <ds:schemaRefs>
    <ds:schemaRef ds:uri="http://purl.org/dc/dcmitype/"/>
    <ds:schemaRef ds:uri="http://schemas.microsoft.com/office/2006/documentManagement/types"/>
    <ds:schemaRef ds:uri="http://www.w3.org/XML/1998/namespace"/>
    <ds:schemaRef ds:uri="3c119d34-c967-4c1c-bf9b-56e64f3d1f52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29f8ce0-00ba-4b5b-b914-56c408bfd7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B2E072-BF80-40D5-9FD9-4B5DEDE15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19d34-c967-4c1c-bf9b-56e64f3d1f52"/>
    <ds:schemaRef ds:uri="129f8ce0-00ba-4b5b-b914-56c408bfd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9DA02-0082-4CDF-B559-72039038B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Word-Template-Portrait</Template>
  <TotalTime>1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Links>
    <vt:vector size="96" baseType="variant">
      <vt:variant>
        <vt:i4>1900600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_Toc173239968</vt:lpwstr>
      </vt:variant>
      <vt:variant>
        <vt:i4>1900600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_Toc173239967</vt:lpwstr>
      </vt:variant>
      <vt:variant>
        <vt:i4>1900600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_Toc173239966</vt:lpwstr>
      </vt:variant>
      <vt:variant>
        <vt:i4>1900600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_Toc173239965</vt:lpwstr>
      </vt:variant>
      <vt:variant>
        <vt:i4>1900600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_Toc173239964</vt:lpwstr>
      </vt:variant>
      <vt:variant>
        <vt:i4>1900600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_Toc173239963</vt:lpwstr>
      </vt:variant>
      <vt:variant>
        <vt:i4>1900600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_Toc173239962</vt:lpwstr>
      </vt:variant>
      <vt:variant>
        <vt:i4>1900600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_Toc173239961</vt:lpwstr>
      </vt:variant>
      <vt:variant>
        <vt:i4>1900600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_Toc173239960</vt:lpwstr>
      </vt:variant>
      <vt:variant>
        <vt:i4>1966136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_Toc173239959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_Toc173239958</vt:lpwstr>
      </vt:variant>
      <vt:variant>
        <vt:i4>1966136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_Toc173239957</vt:lpwstr>
      </vt:variant>
      <vt:variant>
        <vt:i4>1966136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_Toc173239956</vt:lpwstr>
      </vt:variant>
      <vt:variant>
        <vt:i4>1966136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_Toc173239955</vt:lpwstr>
      </vt:variant>
      <vt:variant>
        <vt:i4>1966136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_Toc173239954</vt:lpwstr>
      </vt:variant>
      <vt:variant>
        <vt:i4>2621545</vt:i4>
      </vt:variant>
      <vt:variant>
        <vt:i4>0</vt:i4>
      </vt:variant>
      <vt:variant>
        <vt:i4>0</vt:i4>
      </vt:variant>
      <vt:variant>
        <vt:i4>5</vt:i4>
      </vt:variant>
      <vt:variant>
        <vt:lpwstr>https://www.unsw.edu.au/governance/policy/policy-hub/codeofconductandvalues</vt:lpwstr>
      </vt:variant>
      <vt:variant>
        <vt:lpwstr>community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Edwards;Jacob Van Bergen</dc:creator>
  <cp:keywords>UNSW policy</cp:keywords>
  <cp:lastModifiedBy>Jacob Van Bergen</cp:lastModifiedBy>
  <cp:revision>2</cp:revision>
  <cp:lastPrinted>2023-09-27T06:21:00Z</cp:lastPrinted>
  <dcterms:created xsi:type="dcterms:W3CDTF">2024-10-09T00:16:00Z</dcterms:created>
  <dcterms:modified xsi:type="dcterms:W3CDTF">2024-10-09T00:16:00Z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0x0101001ADBFC498FF6E446BC24996C083BCCDC</vt:lpwstr>
  </property>
  <property fmtid="{D5CDD505-2E9C-101B-9397-08002B2CF9AE}" pid="5" name="_dlc_DocIdItemGuid">
    <vt:lpwstr>f0fbcd3e-f750-4744-bc4f-862ed26c57bb</vt:lpwstr>
  </property>
  <property fmtid="{D5CDD505-2E9C-101B-9397-08002B2CF9AE}" pid="6" name="MediaServiceImageTags">
    <vt:lpwstr/>
  </property>
</Properties>
</file>